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69D7A" w14:textId="77777777" w:rsidR="005B182D" w:rsidRDefault="005B182D">
      <w:pPr>
        <w:jc w:val="center"/>
        <w:rPr>
          <w:b/>
        </w:rPr>
      </w:pPr>
      <w:r>
        <w:rPr>
          <w:b/>
        </w:rPr>
        <w:t>The Title Goes Here</w:t>
      </w:r>
    </w:p>
    <w:p w14:paraId="4E744768" w14:textId="77777777" w:rsidR="005B182D" w:rsidRDefault="005B182D">
      <w:pPr>
        <w:jc w:val="center"/>
        <w:rPr>
          <w:b/>
        </w:rPr>
      </w:pPr>
    </w:p>
    <w:p w14:paraId="5DE444CF" w14:textId="77777777" w:rsidR="005B182D" w:rsidRDefault="005B182D">
      <w:pPr>
        <w:jc w:val="center"/>
      </w:pPr>
      <w:r>
        <w:t>Author Name</w:t>
      </w:r>
      <w:r w:rsidR="008E2E22">
        <w:t>,* Second Author</w:t>
      </w:r>
      <w:r w:rsidR="008E2E22" w:rsidRPr="008E2E22">
        <w:rPr>
          <w:vertAlign w:val="superscript"/>
        </w:rPr>
        <w:t>†</w:t>
      </w:r>
    </w:p>
    <w:p w14:paraId="1930A5D9" w14:textId="77777777" w:rsidR="005B182D" w:rsidRDefault="005B182D">
      <w:pPr>
        <w:jc w:val="center"/>
      </w:pPr>
    </w:p>
    <w:p w14:paraId="7A5737D7" w14:textId="77777777" w:rsidR="00865FEE" w:rsidRDefault="008E2E22">
      <w:pPr>
        <w:jc w:val="center"/>
        <w:rPr>
          <w:i/>
        </w:rPr>
      </w:pPr>
      <w:r>
        <w:rPr>
          <w:i/>
        </w:rPr>
        <w:t>*</w:t>
      </w:r>
      <w:r w:rsidR="005B182D">
        <w:rPr>
          <w:i/>
        </w:rPr>
        <w:t>Affiliation Information</w:t>
      </w:r>
      <w:r w:rsidR="00865FEE">
        <w:rPr>
          <w:i/>
        </w:rPr>
        <w:t>,</w:t>
      </w:r>
      <w:r w:rsidR="005B182D">
        <w:rPr>
          <w:i/>
        </w:rPr>
        <w:t xml:space="preserve"> Street Address/Box Number, City, State Postal Code</w:t>
      </w:r>
      <w:r w:rsidR="00C73451">
        <w:rPr>
          <w:i/>
        </w:rPr>
        <w:t>, Email address</w:t>
      </w:r>
    </w:p>
    <w:p w14:paraId="7F063447" w14:textId="499900AE" w:rsidR="008E2E22" w:rsidRDefault="008E2E22">
      <w:pPr>
        <w:jc w:val="center"/>
        <w:rPr>
          <w:i/>
        </w:rPr>
      </w:pPr>
      <w:r w:rsidRPr="008E2E22">
        <w:rPr>
          <w:i/>
          <w:vertAlign w:val="superscript"/>
        </w:rPr>
        <w:t>†</w:t>
      </w:r>
      <w:r>
        <w:rPr>
          <w:i/>
        </w:rPr>
        <w:t>Second Affiliation, Street Address, City, State Postal Code</w:t>
      </w:r>
      <w:r w:rsidR="00C73451">
        <w:rPr>
          <w:i/>
        </w:rPr>
        <w:t>, Email addres</w:t>
      </w:r>
      <w:r w:rsidR="00FB40B1">
        <w:rPr>
          <w:i/>
        </w:rPr>
        <w:t>s</w:t>
      </w:r>
    </w:p>
    <w:p w14:paraId="2C108DB1" w14:textId="283C68D4" w:rsidR="00FB40B1" w:rsidRDefault="00FB40B1" w:rsidP="00FB40B1">
      <w:pPr>
        <w:jc w:val="center"/>
        <w:sectPr w:rsidR="00FB40B1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>
        <w:rPr>
          <w:i/>
        </w:rPr>
        <w:t>https://doi.org/10.13182/(suffix to be cr</w:t>
      </w:r>
      <w:r w:rsidR="00EB2528">
        <w:rPr>
          <w:i/>
        </w:rPr>
        <w:t>e</w:t>
      </w:r>
      <w:r>
        <w:rPr>
          <w:i/>
        </w:rPr>
        <w:t>ated by ANS)</w:t>
      </w:r>
      <w:r>
        <w:tab/>
      </w:r>
    </w:p>
    <w:p w14:paraId="1218898F" w14:textId="77777777" w:rsidR="0014163C" w:rsidRDefault="0014163C">
      <w:pPr>
        <w:pStyle w:val="HeadingA"/>
        <w:sectPr w:rsidR="0014163C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5261E6A6" w14:textId="77777777" w:rsidR="00577218" w:rsidRDefault="00577218">
      <w:pPr>
        <w:pStyle w:val="HeadingA"/>
      </w:pPr>
    </w:p>
    <w:p w14:paraId="10DA54E2" w14:textId="77777777" w:rsidR="005B182D" w:rsidRPr="004D5135" w:rsidRDefault="005B182D">
      <w:pPr>
        <w:pStyle w:val="HeadingA"/>
      </w:pPr>
      <w:r>
        <w:t>INTRODUCTION</w:t>
      </w:r>
      <w:r w:rsidR="004D5135">
        <w:t xml:space="preserve"> (HEADING A)</w:t>
      </w:r>
    </w:p>
    <w:p w14:paraId="22F72F21" w14:textId="77777777" w:rsidR="005B182D" w:rsidRDefault="005B182D">
      <w:pPr>
        <w:pStyle w:val="Paragraph"/>
      </w:pPr>
    </w:p>
    <w:p w14:paraId="7FD7D455" w14:textId="77777777" w:rsidR="005B182D" w:rsidRDefault="005B182D" w:rsidP="002454BA">
      <w:pPr>
        <w:pStyle w:val="Paragraph"/>
        <w:jc w:val="both"/>
      </w:pPr>
      <w:r>
        <w:t>The first heading of your manuscript must be “INTRODUCTION.”</w:t>
      </w:r>
    </w:p>
    <w:p w14:paraId="15F9CECC" w14:textId="77777777" w:rsidR="005B182D" w:rsidRDefault="005B182D">
      <w:pPr>
        <w:pStyle w:val="Paragraph"/>
      </w:pPr>
    </w:p>
    <w:p w14:paraId="2B7F1CC9" w14:textId="77777777" w:rsidR="004D5135" w:rsidRDefault="004D5135">
      <w:pPr>
        <w:pStyle w:val="Paragraph"/>
      </w:pPr>
    </w:p>
    <w:p w14:paraId="46801918" w14:textId="77777777" w:rsidR="004D5135" w:rsidRPr="004D5135" w:rsidRDefault="004D5135" w:rsidP="00166251">
      <w:pPr>
        <w:pStyle w:val="Paragraph"/>
        <w:ind w:firstLine="0"/>
        <w:rPr>
          <w:b/>
        </w:rPr>
      </w:pPr>
      <w:r>
        <w:rPr>
          <w:b/>
        </w:rPr>
        <w:t>Paragraph Format (Heading B)</w:t>
      </w:r>
    </w:p>
    <w:p w14:paraId="3B4F91E6" w14:textId="77777777" w:rsidR="004D5135" w:rsidRDefault="004D5135">
      <w:pPr>
        <w:pStyle w:val="Paragraph"/>
      </w:pPr>
    </w:p>
    <w:p w14:paraId="769CF8C5" w14:textId="0CB99977" w:rsidR="005B182D" w:rsidRDefault="005B182D" w:rsidP="002454BA">
      <w:pPr>
        <w:pStyle w:val="Paragraph"/>
        <w:jc w:val="both"/>
      </w:pPr>
      <w:r>
        <w:t xml:space="preserve">This is the standard font and layout for the individual paragraphs. The style is called </w:t>
      </w:r>
      <w:r w:rsidR="00EB2528">
        <w:t>“</w:t>
      </w:r>
      <w:r>
        <w:t>Paragraph.</w:t>
      </w:r>
      <w:r w:rsidR="00EB2528">
        <w:t>”</w:t>
      </w:r>
      <w:r>
        <w:t xml:space="preserve"> Replace this text with your text. The </w:t>
      </w:r>
      <w:r w:rsidR="00EB2528">
        <w:t>“</w:t>
      </w:r>
      <w:r>
        <w:t>Enter</w:t>
      </w:r>
      <w:r w:rsidR="00EB2528">
        <w:t>”</w:t>
      </w:r>
      <w:r>
        <w:t xml:space="preserve"> key will take you to a new paragraph. If you need to insert a hard line break within the paragraph, please use Shift+Enter, rather than just tapping the </w:t>
      </w:r>
      <w:r w:rsidR="00EB2528">
        <w:t>“</w:t>
      </w:r>
      <w:r>
        <w:t>Enter</w:t>
      </w:r>
      <w:r w:rsidR="00EB2528">
        <w:t>”</w:t>
      </w:r>
      <w:r>
        <w:t xml:space="preserve"> key.</w:t>
      </w:r>
    </w:p>
    <w:p w14:paraId="7F00A40F" w14:textId="77777777" w:rsidR="005B182D" w:rsidRDefault="005B182D" w:rsidP="002454BA">
      <w:pPr>
        <w:pStyle w:val="Paragraph"/>
        <w:jc w:val="both"/>
      </w:pPr>
      <w:r>
        <w:t>This is the paragraph spacing that occurs when you use the Enter key.</w:t>
      </w:r>
    </w:p>
    <w:p w14:paraId="56A2D573" w14:textId="77777777" w:rsidR="005B182D" w:rsidRDefault="005B182D">
      <w:pPr>
        <w:pStyle w:val="Paragraph"/>
      </w:pPr>
    </w:p>
    <w:p w14:paraId="3FE37C50" w14:textId="77777777" w:rsidR="004D5135" w:rsidRPr="004D5135" w:rsidRDefault="004D5135" w:rsidP="00166251">
      <w:pPr>
        <w:pStyle w:val="Paragraph"/>
        <w:ind w:firstLine="0"/>
        <w:rPr>
          <w:i/>
        </w:rPr>
      </w:pPr>
      <w:r>
        <w:rPr>
          <w:i/>
        </w:rPr>
        <w:t>Equation Format (Heading C)</w:t>
      </w:r>
    </w:p>
    <w:p w14:paraId="1524D33F" w14:textId="77777777" w:rsidR="004D5135" w:rsidRDefault="004D5135">
      <w:pPr>
        <w:pStyle w:val="Paragraph"/>
      </w:pPr>
    </w:p>
    <w:p w14:paraId="712BCC18" w14:textId="3FC825EA" w:rsidR="005B182D" w:rsidRDefault="005B182D" w:rsidP="000A1468">
      <w:pPr>
        <w:pStyle w:val="Paragraph"/>
        <w:jc w:val="both"/>
      </w:pPr>
      <w:r>
        <w:t xml:space="preserve">Below is an example equation created with </w:t>
      </w:r>
      <w:r w:rsidR="000A1468">
        <w:t xml:space="preserve">the MathType plugin. You can use </w:t>
      </w:r>
      <w:r w:rsidR="009E71BC">
        <w:t xml:space="preserve">MS </w:t>
      </w:r>
      <w:r>
        <w:t>Word Equation Editor</w:t>
      </w:r>
      <w:r w:rsidR="000A1468">
        <w:t>, instead</w:t>
      </w:r>
      <w:r>
        <w:t xml:space="preserve">. </w:t>
      </w:r>
      <w:r w:rsidR="000A1468">
        <w:t>Equations should be centered and punctuated as part of a sentence, like Eq. (1)</w:t>
      </w:r>
      <w:r w:rsidR="00C02771">
        <w:t>, as follows</w:t>
      </w:r>
      <w:r w:rsidR="000A1468">
        <w:t>:</w:t>
      </w:r>
    </w:p>
    <w:p w14:paraId="11609262" w14:textId="77777777" w:rsidR="00D84A69" w:rsidRDefault="00D84A69" w:rsidP="00D84A69">
      <w:pPr>
        <w:tabs>
          <w:tab w:val="center" w:pos="2250"/>
          <w:tab w:val="right" w:pos="4860"/>
        </w:tabs>
        <w:ind w:left="720"/>
        <w:jc w:val="center"/>
      </w:pPr>
    </w:p>
    <w:p w14:paraId="3841A7BC" w14:textId="1BD887C6" w:rsidR="005B182D" w:rsidRDefault="00D84A69" w:rsidP="00D84A69">
      <w:pPr>
        <w:tabs>
          <w:tab w:val="center" w:pos="2250"/>
          <w:tab w:val="right" w:pos="4860"/>
        </w:tabs>
      </w:pPr>
      <w:r>
        <w:tab/>
      </w:r>
      <w:r w:rsidR="000A1468" w:rsidRPr="002C1AB2">
        <w:rPr>
          <w:position w:val="-28"/>
        </w:rPr>
        <w:object w:dxaOrig="1920" w:dyaOrig="680" w14:anchorId="280039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34.5pt" o:ole="" fillcolor="window">
            <v:imagedata r:id="rId5" o:title=""/>
          </v:shape>
          <o:OLEObject Type="Embed" ProgID="Equation.DSMT4" ShapeID="_x0000_i1025" DrawAspect="Content" ObjectID="_1675836849" r:id="rId6"/>
        </w:object>
      </w:r>
      <w:r w:rsidRPr="00D84A69">
        <w:fldChar w:fldCharType="begin"/>
      </w:r>
      <w:r w:rsidRPr="00D84A69">
        <w:instrText xml:space="preserve"> QUOTE </w:instrText>
      </w:r>
      <w:r w:rsidR="002966B2">
        <w:rPr>
          <w:position w:val="-12"/>
        </w:rPr>
        <w:pict w14:anchorId="7F0DA304">
          <v:shape id="_x0000_i1026" type="#_x0000_t75" style="width:81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973B35&quot;/&gt;&lt;wsp:rsid wsp:val=&quot;000768EE&quot;/&gt;&lt;wsp:rsid wsp:val=&quot;000C1E93&quot;/&gt;&lt;wsp:rsid wsp:val=&quot;000D049C&quot;/&gt;&lt;wsp:rsid wsp:val=&quot;0014163C&quot;/&gt;&lt;wsp:rsid wsp:val=&quot;00147815&quot;/&gt;&lt;wsp:rsid wsp:val=&quot;00166251&quot;/&gt;&lt;wsp:rsid wsp:val=&quot;001C5D5D&quot;/&gt;&lt;wsp:rsid wsp:val=&quot;002454BA&quot;/&gt;&lt;wsp:rsid wsp:val=&quot;00404B47&quot;/&gt;&lt;wsp:rsid wsp:val=&quot;004345E6&quot;/&gt;&lt;wsp:rsid wsp:val=&quot;004B0488&quot;/&gt;&lt;wsp:rsid wsp:val=&quot;004D5135&quot;/&gt;&lt;wsp:rsid wsp:val=&quot;00577218&quot;/&gt;&lt;wsp:rsid wsp:val=&quot;005B182D&quot;/&gt;&lt;wsp:rsid wsp:val=&quot;00742A14&quot;/&gt;&lt;wsp:rsid wsp:val=&quot;0076563E&quot;/&gt;&lt;wsp:rsid wsp:val=&quot;007B4745&quot;/&gt;&lt;wsp:rsid wsp:val=&quot;00865FEE&quot;/&gt;&lt;wsp:rsid wsp:val=&quot;008E2E22&quot;/&gt;&lt;wsp:rsid wsp:val=&quot;00900164&quot;/&gt;&lt;wsp:rsid wsp:val=&quot;00973B35&quot;/&gt;&lt;wsp:rsid wsp:val=&quot;009D6442&quot;/&gt;&lt;wsp:rsid wsp:val=&quot;009E71BC&quot;/&gt;&lt;wsp:rsid wsp:val=&quot;00AB77EF&quot;/&gt;&lt;wsp:rsid wsp:val=&quot;00BD47E1&quot;/&gt;&lt;wsp:rsid wsp:val=&quot;00C31F37&quot;/&gt;&lt;wsp:rsid wsp:val=&quot;00C73451&quot;/&gt;&lt;wsp:rsid wsp:val=&quot;00D84A69&quot;/&gt;&lt;wsp:rsid wsp:val=&quot;00E971B6&quot;/&gt;&lt;wsp:rsid wsp:val=&quot;00EB2528&quot;/&gt;&lt;wsp:rsid wsp:val=&quot;00FB40B1&quot;/&gt;&lt;wsp:rsid wsp:val=&quot;00FC2201&quot;/&gt;&lt;wsp:rsid wsp:val=&quot;00FC6DB8&quot;/&gt;&lt;wsp:rsid wsp:val=&quot;00FD4955&quot;/&gt;&lt;wsp:rsid wsp:val=&quot;00FE0D12&quot;/&gt;&lt;/wsp:rsids&gt;&lt;/w:docPr&gt;&lt;w:body&gt;&lt;wx:sect&gt;&lt;w:p wsp:rsidR=&quot;00000000&quot; wsp:rsidRDefault=&quot;004345E6&quot; wsp:rsidP=&quot;004345E6&quot;&gt;&lt;m:oMathPara&gt;&lt;m:oMath&gt;&lt;m:f&gt;&lt;m:fPr&gt;&lt;m:ctrlPr&gt;&lt;w:rPr&gt;&lt;w:rFonts w:ascii=&quot;Cambria Math&quot;/&gt;&lt;wx:font wx:val=&quot;Cambria Math&quot;/&gt;&lt;w:i/&gt;&lt;/w:rPr&gt;&lt;/m:ctrlPr&gt;&lt;/m:fPr&gt;&lt;m:num&gt;&lt;m:r&gt;&lt;w:rPr&gt;&lt;w:rFonts w:ascii=&quot;Cambria Math&quot;/&gt;&lt;wx:font wx:val=&quot;Cambria Math&quot;/&gt;&lt;w:i/&gt;&lt;/w:rPr&gt;&lt;m:t&gt;d&lt;/m:t&gt;&lt;/m:r&gt;&lt;m:d&gt;&lt;m:dPr&gt;&lt;m:begChr m:val=&quot;[&quot;/&gt;&lt;m:endChr m:val=&quot;]&quot;/&gt;&lt;m:ctrlPr&gt;&lt;w:rPr&gt;&lt;w:rFonts w:ascii=&quot;Cambria Math&quot;/&gt;&lt;wx:font wx:val=&quot;Cambria Math&quot;/&gt;&lt;w:i/&gt;&lt;/w:rPr&gt;&lt;/m:ctrlPr&gt;&lt;/m:dPr&gt;&lt;m:e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F&lt;/m:t&gt;&lt;/m:r&gt;&lt;/m:e&gt;&lt;m:sub&gt;&lt;m:r&gt;&lt;w:rPr&gt;&lt;w:rFonts w:ascii=&quot;Cambria Math&quot;/&gt;&lt;wx:font wx:val=&quot;Cambria Math&quot;/&gt;&lt;w:i/&gt;&lt;/w:rPr&gt;&lt;m:t&gt;1&lt;/m:t&gt;&lt;/m:r&gt;&lt;/m:sub&gt;&lt;/m:sSub&gt;&lt;m:ctrlPr&gt;&lt;w:rPr&gt;&lt;w:rFonts w:ascii=&quot;Cambria Math&quot; w:h-ansi=&quot;Cambria Math&quot;/&gt;&lt;wx:font wx:val=&quot;Cambria Math&quot;/&gt;&lt;w:i/&gt;&lt;/w:rPr&gt;&lt;/m:ctrlPr&gt;&lt;/m:e&gt;&lt;/m:d&gt;&lt;/m:num&gt;&lt;m:den&gt;&lt;m:r&gt;&lt;w:rPr&gt;&lt;w:rFonts w:ascii=&quot;Cambria Math&quot;/&gt;&lt;wx:font wx:val=&quot;Cambria Math&quot;/&gt;&lt;w:i/&gt;&lt;/w:rPr&gt;&lt;m:t&gt;d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Ï‰&lt;/m:t&gt;&lt;/m:r&gt;&lt;/m:e&gt;&lt;m:sub&gt;&lt;m:r&gt;&lt;w:rPr&gt;&lt;w:rFonts w:ascii=&quot;Cambria Math&quot;/&gt;&lt;wx:font wx:val=&quot;Cambria Math&quot;/&gt;&lt;w:i/&gt;&lt;/w:rPr&gt;&lt;m:t&gt;2&lt;/m:t&gt;&lt;/m:r&gt;&lt;/m:sub&gt;&lt;/m:sSub&gt;&lt;m:ctrlPr&gt;&lt;w:rPr&gt;&lt;w:rFonts w:ascii=&quot;Cambria Math&quot; w:h-ansi=&quot;Cambria Math&quot;/&gt;&lt;wx:font wx:val=&quot;Cambria Math&quot;/&gt;&lt;w:i/&gt;&lt;/w:rPr&gt;&lt;/m:ctrlPr&gt;&lt;/m:den&gt;&lt;/m:f&gt;&lt;m:r&gt;&lt;w:rPr&gt;&lt;w:rFonts w:ascii=&quot;Cambria Math&quot;/&gt;&lt;wx:font wx:val=&quot;Cambria Math&quot;/&gt;&lt;w:i/&gt;&lt;/w:rPr&gt;&lt;m:t&gt;=SA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m&lt;/m:t&gt;&lt;/m:r&gt;&lt;/m:e&gt;&lt;m:sub&gt;&lt;m:r&gt;&lt;w:rPr&gt;&lt;w:rFonts w:ascii=&quot;Cambria Math&quot;/&gt;&lt;wx:font wx:val=&quot;Cambria Math&quot;/&gt;&lt;w:i/&gt;&lt;/w:rPr&gt;&lt;m:t&gt;2&lt;/m:t&gt;&lt;/m:r&gt;&lt;/m:sub&gt;&lt;/m:sSub&gt;&lt;m:func&gt;&lt;m:funcPr&gt;&lt;m:ctrlPr&gt;&lt;w:rPr&gt;&lt;w:rFonts w:ascii=&quot;Cambria Math&quot;/&gt;&lt;wx:font wx:val=&quot;Cambria Math&quot;/&gt;&lt;w:i/&gt;&lt;/w:rPr&gt;&lt;/m:ctrlPr&gt;&lt;/m:funcPr&gt;&lt;m:fName&gt;&lt;m:r&gt;&lt;w:rPr&gt;&lt;w:rFonts w:ascii=&quot;Cambria Math&quot;/&gt;&lt;wx:font wx:val=&quot;Cambria Math&quot;/&gt;&lt;w:i/&gt;&lt;/w:rPr&gt;&lt;m:t&gt;cos&lt;/m:t&gt;&lt;/m:r&gt;&lt;/m:fName&gt;&lt;m:e&gt;&lt;m:r&gt;&lt;w:rPr&gt;&lt;w:rFonts w:ascii=&quot;Cambria Math&quot;/&gt;&lt;wx:font wx:val=&quot;Cambria Math&quot;/&gt;&lt;w:i/&gt;&lt;/w:rPr&gt;&lt;m:t&gt;Ï‰&lt;/m:t&gt;&lt;/m:r&gt;&lt;/m:e&gt;&lt;/m:func&gt;&lt;m:r&gt;&lt;w:rPr&gt;&lt;w:rFonts w:ascii=&quot;Cambria Math&quot;/&gt;&lt;wx:font wx:val=&quot;Cambria Math&quot;/&gt;&lt;w:i/&gt;&lt;/w:rPr&gt;&lt;m:t&gt;.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Pr="00D84A69">
        <w:instrText xml:space="preserve"> </w:instrText>
      </w:r>
      <w:r w:rsidRPr="00D84A69">
        <w:fldChar w:fldCharType="end"/>
      </w:r>
      <w:r>
        <w:tab/>
      </w:r>
      <w:r w:rsidR="005B182D">
        <w:t>(1)</w:t>
      </w:r>
    </w:p>
    <w:p w14:paraId="49CCAA3E" w14:textId="77777777" w:rsidR="005B182D" w:rsidRDefault="005B182D">
      <w:pPr>
        <w:pStyle w:val="Paragraph"/>
      </w:pPr>
    </w:p>
    <w:p w14:paraId="4BABE949" w14:textId="77777777" w:rsidR="005B182D" w:rsidRPr="004D5135" w:rsidRDefault="004D5135">
      <w:pPr>
        <w:pStyle w:val="HeadingC"/>
      </w:pPr>
      <w:r>
        <w:t>Table and Figure Formats (Heading C)</w:t>
      </w:r>
    </w:p>
    <w:p w14:paraId="1D216A6A" w14:textId="77777777" w:rsidR="004D5135" w:rsidRDefault="004D5135">
      <w:pPr>
        <w:pStyle w:val="HeadingC"/>
      </w:pPr>
    </w:p>
    <w:p w14:paraId="25FC36A2" w14:textId="57977F92" w:rsidR="005B182D" w:rsidRDefault="005B182D" w:rsidP="00D84A69">
      <w:pPr>
        <w:pStyle w:val="HeadingC"/>
        <w:ind w:firstLine="360"/>
        <w:rPr>
          <w:i w:val="0"/>
        </w:rPr>
      </w:pPr>
      <w:r>
        <w:rPr>
          <w:i w:val="0"/>
        </w:rPr>
        <w:t>Below is an example Table I. Following that is an example Fig. 1.</w:t>
      </w:r>
    </w:p>
    <w:p w14:paraId="12127F79" w14:textId="7463ABD7" w:rsidR="000A1468" w:rsidRDefault="000A1468">
      <w:pPr>
        <w:pStyle w:val="Paragraph"/>
      </w:pPr>
    </w:p>
    <w:p w14:paraId="2EC45849" w14:textId="77777777" w:rsidR="00C02771" w:rsidRDefault="00C02771">
      <w:pPr>
        <w:pStyle w:val="Paragraph"/>
      </w:pPr>
    </w:p>
    <w:p w14:paraId="255C67C9" w14:textId="77777777" w:rsidR="000A1468" w:rsidRDefault="000A1468">
      <w:pPr>
        <w:pStyle w:val="Paragrap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1620"/>
      </w:tblGrid>
      <w:tr w:rsidR="004B0488" w14:paraId="6076B674" w14:textId="77777777">
        <w:tc>
          <w:tcPr>
            <w:tcW w:w="3168" w:type="dxa"/>
            <w:gridSpan w:val="2"/>
          </w:tcPr>
          <w:p w14:paraId="45FB9B04" w14:textId="77777777" w:rsidR="004B0488" w:rsidRDefault="000768EE" w:rsidP="00FE0D12">
            <w:r>
              <w:t>T</w:t>
            </w:r>
            <w:r w:rsidR="00FE0D12">
              <w:t>ABLE</w:t>
            </w:r>
            <w:r>
              <w:t xml:space="preserve"> I. Table Name</w:t>
            </w:r>
          </w:p>
        </w:tc>
      </w:tr>
      <w:tr w:rsidR="00BD47E1" w14:paraId="1F011F08" w14:textId="77777777">
        <w:tc>
          <w:tcPr>
            <w:tcW w:w="1548" w:type="dxa"/>
          </w:tcPr>
          <w:p w14:paraId="45425D5A" w14:textId="77777777" w:rsidR="00BD47E1" w:rsidRDefault="00BD47E1">
            <w:r>
              <w:t xml:space="preserve">Column Header  </w:t>
            </w:r>
          </w:p>
        </w:tc>
        <w:tc>
          <w:tcPr>
            <w:tcW w:w="1620" w:type="dxa"/>
          </w:tcPr>
          <w:p w14:paraId="1E041E0A" w14:textId="77777777" w:rsidR="00BD47E1" w:rsidRDefault="00BD47E1">
            <w:r>
              <w:t xml:space="preserve">Column Header </w:t>
            </w:r>
          </w:p>
        </w:tc>
      </w:tr>
      <w:tr w:rsidR="00BD47E1" w14:paraId="5371592A" w14:textId="77777777">
        <w:tc>
          <w:tcPr>
            <w:tcW w:w="1548" w:type="dxa"/>
          </w:tcPr>
          <w:p w14:paraId="09102EA1" w14:textId="77777777" w:rsidR="00BD47E1" w:rsidRDefault="00BD47E1">
            <w:r>
              <w:t xml:space="preserve">Row name </w:t>
            </w:r>
          </w:p>
        </w:tc>
        <w:tc>
          <w:tcPr>
            <w:tcW w:w="1620" w:type="dxa"/>
          </w:tcPr>
          <w:p w14:paraId="4CD99D38" w14:textId="77777777" w:rsidR="00BD47E1" w:rsidRDefault="00BD47E1">
            <w:r>
              <w:t>x</w:t>
            </w:r>
          </w:p>
        </w:tc>
      </w:tr>
      <w:tr w:rsidR="00BD47E1" w14:paraId="6E48882E" w14:textId="77777777">
        <w:tc>
          <w:tcPr>
            <w:tcW w:w="1548" w:type="dxa"/>
          </w:tcPr>
          <w:p w14:paraId="3E7688B5" w14:textId="77777777" w:rsidR="00BD47E1" w:rsidRDefault="00BD47E1">
            <w:r>
              <w:t xml:space="preserve">Row name </w:t>
            </w:r>
          </w:p>
        </w:tc>
        <w:tc>
          <w:tcPr>
            <w:tcW w:w="1620" w:type="dxa"/>
          </w:tcPr>
          <w:p w14:paraId="64676989" w14:textId="53EEA592" w:rsidR="00BD47E1" w:rsidRDefault="000A1468">
            <w:r>
              <w:t>X</w:t>
            </w:r>
          </w:p>
        </w:tc>
      </w:tr>
    </w:tbl>
    <w:p w14:paraId="4EC3F1FB" w14:textId="4E2701A0" w:rsidR="000A1468" w:rsidRDefault="000A1468">
      <w:pPr>
        <w:pStyle w:val="Paragraph"/>
      </w:pPr>
    </w:p>
    <w:p w14:paraId="49762FFD" w14:textId="3D7BA1B1" w:rsidR="000A1468" w:rsidRDefault="000A1468">
      <w:pPr>
        <w:pStyle w:val="Paragraph"/>
      </w:pPr>
    </w:p>
    <w:p w14:paraId="4AF6CD7B" w14:textId="77777777" w:rsidR="00C02771" w:rsidRDefault="00C02771">
      <w:pPr>
        <w:pStyle w:val="Paragraph"/>
      </w:pPr>
    </w:p>
    <w:p w14:paraId="7E521922" w14:textId="77777777" w:rsidR="005B182D" w:rsidRDefault="002966B2" w:rsidP="001C5D5D">
      <w:pPr>
        <w:jc w:val="center"/>
      </w:pPr>
      <w:r>
        <w:pict w14:anchorId="4F9F2C9B">
          <v:shape id="_x0000_i1027" type="#_x0000_t75" style="width:48.75pt;height:48.75pt" fillcolor="window">
            <v:imagedata r:id="rId8" o:title="anslogo-bw"/>
          </v:shape>
        </w:pict>
      </w:r>
    </w:p>
    <w:p w14:paraId="2E9B30DA" w14:textId="77777777" w:rsidR="005B182D" w:rsidRDefault="004D5135">
      <w:r>
        <w:t>Fig. 1.</w:t>
      </w:r>
      <w:r w:rsidR="005B182D">
        <w:t xml:space="preserve"> ANS logo</w:t>
      </w:r>
      <w:r>
        <w:t xml:space="preserve">, not </w:t>
      </w:r>
      <w:r w:rsidR="00FC6DB8">
        <w:t xml:space="preserve">to </w:t>
      </w:r>
      <w:r>
        <w:t>be reproduced in your summary</w:t>
      </w:r>
      <w:r w:rsidR="00166251">
        <w:t>.</w:t>
      </w:r>
    </w:p>
    <w:p w14:paraId="0D84B2B1" w14:textId="50B718CF" w:rsidR="000A1468" w:rsidRDefault="000A1468">
      <w:pPr>
        <w:pStyle w:val="HeadingA"/>
      </w:pPr>
    </w:p>
    <w:p w14:paraId="7531C0B7" w14:textId="108D0851" w:rsidR="005B182D" w:rsidRPr="004D5135" w:rsidRDefault="005B182D">
      <w:pPr>
        <w:pStyle w:val="HeadingA"/>
      </w:pPr>
      <w:r>
        <w:t>RESULTS</w:t>
      </w:r>
      <w:r w:rsidR="004D5135">
        <w:t xml:space="preserve"> (heading A)</w:t>
      </w:r>
    </w:p>
    <w:p w14:paraId="10BB24D2" w14:textId="77777777" w:rsidR="005B182D" w:rsidRDefault="005B182D">
      <w:pPr>
        <w:pStyle w:val="Paragraph"/>
      </w:pPr>
    </w:p>
    <w:p w14:paraId="768034F9" w14:textId="106EE14D" w:rsidR="004D5135" w:rsidRDefault="004D5135" w:rsidP="002454BA">
      <w:pPr>
        <w:pStyle w:val="Paragraph"/>
        <w:jc w:val="both"/>
      </w:pPr>
      <w:r>
        <w:t>List the research results and discuss the significance.</w:t>
      </w:r>
    </w:p>
    <w:p w14:paraId="2F7D2680" w14:textId="77777777" w:rsidR="005B182D" w:rsidRDefault="005B182D" w:rsidP="002454BA">
      <w:pPr>
        <w:ind w:firstLine="720"/>
        <w:jc w:val="both"/>
      </w:pPr>
    </w:p>
    <w:p w14:paraId="6F3AC1A8" w14:textId="77777777" w:rsidR="00900164" w:rsidRPr="00900164" w:rsidRDefault="00900164" w:rsidP="00900164">
      <w:pPr>
        <w:rPr>
          <w:b/>
        </w:rPr>
      </w:pPr>
      <w:r w:rsidRPr="00900164">
        <w:rPr>
          <w:b/>
        </w:rPr>
        <w:t xml:space="preserve">APPENDIX A: </w:t>
      </w:r>
      <w:r w:rsidRPr="00900164">
        <w:rPr>
          <w:b/>
          <w:caps/>
        </w:rPr>
        <w:t>Preliminary testing algorithm</w:t>
      </w:r>
    </w:p>
    <w:p w14:paraId="3C243CF9" w14:textId="77777777" w:rsidR="00900164" w:rsidRPr="00900164" w:rsidRDefault="00900164" w:rsidP="00900164">
      <w:pPr>
        <w:autoSpaceDE w:val="0"/>
        <w:autoSpaceDN w:val="0"/>
        <w:adjustRightInd w:val="0"/>
      </w:pPr>
    </w:p>
    <w:p w14:paraId="5543E882" w14:textId="77777777" w:rsidR="00900164" w:rsidRPr="00900164" w:rsidRDefault="00900164" w:rsidP="00900164">
      <w:pPr>
        <w:autoSpaceDE w:val="0"/>
        <w:autoSpaceDN w:val="0"/>
        <w:adjustRightInd w:val="0"/>
      </w:pPr>
      <w:r w:rsidRPr="00900164">
        <w:t xml:space="preserve"> // 2channelMCA.cpp : Defines the entry point for the console application.//</w:t>
      </w:r>
    </w:p>
    <w:p w14:paraId="293BAB14" w14:textId="187F97BC" w:rsidR="00900164" w:rsidRPr="00900164" w:rsidRDefault="00900164" w:rsidP="00900164">
      <w:pPr>
        <w:autoSpaceDE w:val="0"/>
        <w:autoSpaceDN w:val="0"/>
        <w:adjustRightInd w:val="0"/>
      </w:pPr>
      <w:r w:rsidRPr="00900164">
        <w:t xml:space="preserve"> #include </w:t>
      </w:r>
      <w:r w:rsidR="00EB2528">
        <w:t>“</w:t>
      </w:r>
      <w:r w:rsidRPr="00900164">
        <w:t>stdafx.h</w:t>
      </w:r>
      <w:r w:rsidR="00EB2528">
        <w:t>”</w:t>
      </w:r>
    </w:p>
    <w:p w14:paraId="711EEEA9" w14:textId="77777777" w:rsidR="00900164" w:rsidRPr="00900164" w:rsidRDefault="00900164" w:rsidP="00900164">
      <w:pPr>
        <w:autoSpaceDE w:val="0"/>
        <w:autoSpaceDN w:val="0"/>
        <w:adjustRightInd w:val="0"/>
      </w:pPr>
      <w:r w:rsidRPr="00900164">
        <w:t>#include &lt;stdio.h&gt;</w:t>
      </w:r>
      <w:r w:rsidRPr="00900164">
        <w:rPr>
          <w:vertAlign w:val="superscript"/>
        </w:rPr>
        <w:t>a</w:t>
      </w:r>
    </w:p>
    <w:p w14:paraId="4AB6C5C6" w14:textId="77777777" w:rsidR="00900164" w:rsidRPr="00900164" w:rsidRDefault="00900164" w:rsidP="00900164">
      <w:pPr>
        <w:autoSpaceDE w:val="0"/>
        <w:autoSpaceDN w:val="0"/>
        <w:adjustRightInd w:val="0"/>
      </w:pPr>
    </w:p>
    <w:p w14:paraId="60CE2AD9" w14:textId="77777777" w:rsidR="00900164" w:rsidRPr="00900164" w:rsidRDefault="00900164" w:rsidP="00900164">
      <w:pPr>
        <w:autoSpaceDE w:val="0"/>
        <w:autoSpaceDN w:val="0"/>
        <w:adjustRightInd w:val="0"/>
        <w:rPr>
          <w:b/>
        </w:rPr>
      </w:pPr>
      <w:r w:rsidRPr="00900164">
        <w:rPr>
          <w:b/>
        </w:rPr>
        <w:t xml:space="preserve">APPENDIX B: FORMATS </w:t>
      </w:r>
    </w:p>
    <w:p w14:paraId="604EB294" w14:textId="7C63455D" w:rsidR="00900164" w:rsidRDefault="00900164" w:rsidP="00900164">
      <w:pPr>
        <w:autoSpaceDE w:val="0"/>
        <w:autoSpaceDN w:val="0"/>
        <w:adjustRightInd w:val="0"/>
        <w:rPr>
          <w:b/>
        </w:rPr>
      </w:pPr>
    </w:p>
    <w:p w14:paraId="07690C4E" w14:textId="27C87564" w:rsidR="00C02771" w:rsidRPr="00C02771" w:rsidRDefault="00C02771" w:rsidP="00900164">
      <w:pPr>
        <w:autoSpaceDE w:val="0"/>
        <w:autoSpaceDN w:val="0"/>
        <w:adjustRightInd w:val="0"/>
        <w:rPr>
          <w:bCs/>
        </w:rPr>
      </w:pPr>
      <w:r w:rsidRPr="00C02771">
        <w:rPr>
          <w:bCs/>
        </w:rPr>
        <w:t>Here is another equation:</w:t>
      </w:r>
    </w:p>
    <w:p w14:paraId="504C549E" w14:textId="77777777" w:rsidR="00C02771" w:rsidRPr="00900164" w:rsidRDefault="00C02771" w:rsidP="00900164">
      <w:pPr>
        <w:autoSpaceDE w:val="0"/>
        <w:autoSpaceDN w:val="0"/>
        <w:adjustRightInd w:val="0"/>
        <w:rPr>
          <w:b/>
        </w:rPr>
      </w:pPr>
    </w:p>
    <w:p w14:paraId="4625B93F" w14:textId="78DAAC5A" w:rsidR="00900164" w:rsidRPr="00900164" w:rsidRDefault="00147815" w:rsidP="00147815">
      <w:pPr>
        <w:tabs>
          <w:tab w:val="center" w:pos="2160"/>
          <w:tab w:val="right" w:pos="4860"/>
        </w:tabs>
        <w:autoSpaceDE w:val="0"/>
        <w:autoSpaceDN w:val="0"/>
        <w:adjustRightInd w:val="0"/>
      </w:pPr>
      <w:r>
        <w:tab/>
      </w:r>
      <w:r w:rsidR="00900164" w:rsidRPr="00900164">
        <w:t>2 + 2 = 4</w:t>
      </w:r>
      <w:r w:rsidR="00C02771">
        <w:t xml:space="preserve"> .</w:t>
      </w:r>
      <w:r>
        <w:tab/>
      </w:r>
      <w:r w:rsidR="00900164" w:rsidRPr="00900164">
        <w:t>(B.1)</w:t>
      </w:r>
    </w:p>
    <w:p w14:paraId="30408BCA" w14:textId="77777777" w:rsidR="00900164" w:rsidRPr="00900164" w:rsidRDefault="00900164" w:rsidP="00900164">
      <w:pPr>
        <w:autoSpaceDE w:val="0"/>
        <w:autoSpaceDN w:val="0"/>
        <w:adjustRightInd w:val="0"/>
      </w:pPr>
    </w:p>
    <w:p w14:paraId="373F9F6C" w14:textId="25FA0908" w:rsidR="00900164" w:rsidRPr="00900164" w:rsidRDefault="00C02771" w:rsidP="00900164">
      <w:r>
        <w:t xml:space="preserve">Figures and tables in appendices should be named using the appendix letter—e.g., </w:t>
      </w:r>
      <w:r w:rsidR="00900164" w:rsidRPr="00900164">
        <w:t>Fig. B.1</w:t>
      </w:r>
      <w:r>
        <w:t xml:space="preserve"> and Table B.I.</w:t>
      </w:r>
    </w:p>
    <w:p w14:paraId="67C7DDF5" w14:textId="77777777" w:rsidR="00900164" w:rsidRPr="00900164" w:rsidRDefault="00900164" w:rsidP="00900164"/>
    <w:p w14:paraId="799AE022" w14:textId="77777777" w:rsidR="00900164" w:rsidRPr="00900164" w:rsidRDefault="00900164" w:rsidP="00900164">
      <w:pPr>
        <w:rPr>
          <w:b/>
        </w:rPr>
      </w:pPr>
      <w:r w:rsidRPr="00900164">
        <w:rPr>
          <w:b/>
        </w:rPr>
        <w:t>NOMENCLATURE</w:t>
      </w:r>
    </w:p>
    <w:p w14:paraId="45957A47" w14:textId="77777777" w:rsidR="00900164" w:rsidRPr="00900164" w:rsidRDefault="00900164" w:rsidP="00900164">
      <w:pPr>
        <w:rPr>
          <w:b/>
        </w:rPr>
      </w:pPr>
    </w:p>
    <w:p w14:paraId="1280CE70" w14:textId="77777777" w:rsidR="00900164" w:rsidRPr="00900164" w:rsidRDefault="00900164" w:rsidP="00900164">
      <w:r w:rsidRPr="00900164">
        <w:rPr>
          <w:i/>
        </w:rPr>
        <w:t>C</w:t>
      </w:r>
      <w:r w:rsidRPr="00900164">
        <w:t xml:space="preserve"> = constant</w:t>
      </w:r>
    </w:p>
    <w:p w14:paraId="727C4D97" w14:textId="77777777" w:rsidR="00900164" w:rsidRPr="00900164" w:rsidRDefault="00900164" w:rsidP="00900164">
      <w:r w:rsidRPr="00900164">
        <w:rPr>
          <w:i/>
        </w:rPr>
        <w:t>D</w:t>
      </w:r>
      <w:r w:rsidRPr="00900164">
        <w:t xml:space="preserve"> = diameter</w:t>
      </w:r>
    </w:p>
    <w:p w14:paraId="25B98ED2" w14:textId="77777777" w:rsidR="00900164" w:rsidRPr="00900164" w:rsidRDefault="00900164" w:rsidP="00900164">
      <w:r w:rsidRPr="00900164">
        <w:t>β = beta</w:t>
      </w:r>
    </w:p>
    <w:p w14:paraId="1A3D69ED" w14:textId="77777777" w:rsidR="00900164" w:rsidRPr="00900164" w:rsidRDefault="00900164" w:rsidP="00900164"/>
    <w:p w14:paraId="4115615E" w14:textId="77777777" w:rsidR="00900164" w:rsidRPr="00900164" w:rsidRDefault="00900164" w:rsidP="00900164">
      <w:pPr>
        <w:rPr>
          <w:b/>
        </w:rPr>
      </w:pPr>
      <w:r w:rsidRPr="00900164">
        <w:rPr>
          <w:b/>
        </w:rPr>
        <w:t>ENDNOTES</w:t>
      </w:r>
    </w:p>
    <w:p w14:paraId="6C453CCC" w14:textId="77777777" w:rsidR="00900164" w:rsidRPr="00900164" w:rsidRDefault="00900164" w:rsidP="00900164">
      <w:pPr>
        <w:rPr>
          <w:b/>
        </w:rPr>
      </w:pPr>
    </w:p>
    <w:p w14:paraId="373A3C4C" w14:textId="77777777" w:rsidR="00900164" w:rsidRPr="00900164" w:rsidRDefault="00900164" w:rsidP="002454BA">
      <w:pPr>
        <w:jc w:val="both"/>
      </w:pPr>
      <w:r w:rsidRPr="00900164">
        <w:rPr>
          <w:vertAlign w:val="superscript"/>
        </w:rPr>
        <w:t>a</w:t>
      </w:r>
      <w:r w:rsidRPr="00900164">
        <w:t>This presentation is not complete.</w:t>
      </w:r>
    </w:p>
    <w:p w14:paraId="5027EF86" w14:textId="77777777" w:rsidR="00900164" w:rsidRPr="00900164" w:rsidRDefault="00900164" w:rsidP="00900164"/>
    <w:p w14:paraId="271CBF33" w14:textId="77777777" w:rsidR="00900164" w:rsidRPr="00900164" w:rsidRDefault="00900164" w:rsidP="00900164">
      <w:pPr>
        <w:rPr>
          <w:b/>
        </w:rPr>
      </w:pPr>
      <w:r w:rsidRPr="00900164">
        <w:rPr>
          <w:b/>
        </w:rPr>
        <w:t xml:space="preserve">REFERENCES </w:t>
      </w:r>
    </w:p>
    <w:p w14:paraId="14DFC100" w14:textId="77777777" w:rsidR="00900164" w:rsidRPr="00900164" w:rsidRDefault="00900164" w:rsidP="00900164">
      <w:pPr>
        <w:rPr>
          <w:b/>
        </w:rPr>
      </w:pPr>
    </w:p>
    <w:p w14:paraId="66FBDCB0" w14:textId="77777777" w:rsidR="00900164" w:rsidRPr="00900164" w:rsidRDefault="00900164" w:rsidP="002454BA">
      <w:pPr>
        <w:jc w:val="both"/>
      </w:pPr>
      <w:r w:rsidRPr="00900164">
        <w:t xml:space="preserve">1.  J. </w:t>
      </w:r>
      <w:r w:rsidRPr="00900164">
        <w:rPr>
          <w:caps/>
        </w:rPr>
        <w:t>Gleason</w:t>
      </w:r>
      <w:r w:rsidRPr="00900164">
        <w:t>, “Format for a Report,” ANS-2008, American Nuclear Society (2008).</w:t>
      </w:r>
    </w:p>
    <w:p w14:paraId="674E34E9" w14:textId="77777777" w:rsidR="00900164" w:rsidRPr="00900164" w:rsidRDefault="00900164" w:rsidP="002454BA">
      <w:pPr>
        <w:jc w:val="both"/>
      </w:pPr>
      <w:r w:rsidRPr="00900164">
        <w:t xml:space="preserve">2.  R. KRAMDEN, </w:t>
      </w:r>
      <w:r w:rsidRPr="00900164">
        <w:rPr>
          <w:i/>
        </w:rPr>
        <w:t>Format for a Book</w:t>
      </w:r>
      <w:r w:rsidRPr="00900164">
        <w:t xml:space="preserve">, p. 25, A. KRAMDEN, Ed., American Nuclear Society, </w:t>
      </w:r>
      <w:smartTag w:uri="urn:schemas-microsoft-com:office:smarttags" w:element="place">
        <w:smartTag w:uri="urn:schemas-microsoft-com:office:smarttags" w:element="City">
          <w:r w:rsidRPr="00900164">
            <w:t>La Grange Park</w:t>
          </w:r>
        </w:smartTag>
        <w:r w:rsidRPr="00900164">
          <w:t xml:space="preserve">, </w:t>
        </w:r>
        <w:smartTag w:uri="urn:schemas-microsoft-com:office:smarttags" w:element="State">
          <w:r w:rsidRPr="00900164">
            <w:t>Illinois</w:t>
          </w:r>
        </w:smartTag>
      </w:smartTag>
      <w:r w:rsidRPr="00900164">
        <w:t xml:space="preserve"> (2008).</w:t>
      </w:r>
    </w:p>
    <w:p w14:paraId="3E50BAD7" w14:textId="77777777" w:rsidR="00900164" w:rsidRPr="00900164" w:rsidRDefault="00900164" w:rsidP="002454BA">
      <w:pPr>
        <w:jc w:val="both"/>
      </w:pPr>
      <w:r w:rsidRPr="00900164">
        <w:t>3.  R</w:t>
      </w:r>
      <w:r w:rsidRPr="00900164">
        <w:rPr>
          <w:caps/>
        </w:rPr>
        <w:t>. Van Gleason</w:t>
      </w:r>
      <w:r w:rsidRPr="00900164">
        <w:t xml:space="preserve"> III, “Format for a Journal or Transactions Summary,” </w:t>
      </w:r>
      <w:r w:rsidRPr="00900164">
        <w:rPr>
          <w:i/>
        </w:rPr>
        <w:t>Trans. Am. Nucl. Soc</w:t>
      </w:r>
      <w:r w:rsidRPr="00900164">
        <w:t xml:space="preserve">., </w:t>
      </w:r>
      <w:r w:rsidRPr="00900164">
        <w:rPr>
          <w:b/>
        </w:rPr>
        <w:t>98</w:t>
      </w:r>
      <w:r w:rsidRPr="00900164">
        <w:t>, 1200 (2008).</w:t>
      </w:r>
    </w:p>
    <w:p w14:paraId="57521570" w14:textId="77777777" w:rsidR="00FD4955" w:rsidRPr="00EB2528" w:rsidRDefault="00900164" w:rsidP="002454BA">
      <w:pPr>
        <w:jc w:val="both"/>
      </w:pPr>
      <w:r w:rsidRPr="00EB2528">
        <w:t xml:space="preserve">4.  A. CARNEY, “Format for a Proceedings Paper,” </w:t>
      </w:r>
      <w:r w:rsidRPr="00EB2528">
        <w:rPr>
          <w:i/>
        </w:rPr>
        <w:t>Proc. PHYSOR 2000</w:t>
      </w:r>
      <w:r w:rsidRPr="00EB2528">
        <w:t>, Pittsburgh, Pennsylvania, May 7–12, 2000, American Nuclear Society (2000) (CD-ROM).</w:t>
      </w:r>
    </w:p>
    <w:p w14:paraId="679E27B3" w14:textId="02FDD0CA" w:rsidR="00900164" w:rsidRPr="00EB2528" w:rsidRDefault="00FD4955" w:rsidP="00FD4955">
      <w:pPr>
        <w:tabs>
          <w:tab w:val="left" w:pos="270"/>
        </w:tabs>
        <w:jc w:val="both"/>
      </w:pPr>
      <w:r w:rsidRPr="00EB2528">
        <w:t>5.</w:t>
      </w:r>
      <w:r w:rsidRPr="00EB2528">
        <w:tab/>
        <w:t>M. N. LASTNAME and P. Q. LASTNAME, “Title of Website or Page,” Publisher of Website; www.urlgoeshere.net (current as of Oct. 15, 20</w:t>
      </w:r>
      <w:r w:rsidR="00EB2528">
        <w:t>20</w:t>
      </w:r>
      <w:r w:rsidRPr="00EB2528">
        <w:t>).</w:t>
      </w:r>
    </w:p>
    <w:sectPr w:rsidR="00900164" w:rsidRPr="00EB2528" w:rsidSect="0014163C">
      <w:type w:val="continuous"/>
      <w:pgSz w:w="12240" w:h="15840"/>
      <w:pgMar w:top="1440" w:right="1080" w:bottom="1440" w:left="108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20032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AE9B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C814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042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286B1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CCB0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240A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D0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0C9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9A8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B35"/>
    <w:rsid w:val="000768EE"/>
    <w:rsid w:val="000A1468"/>
    <w:rsid w:val="000C1E93"/>
    <w:rsid w:val="000D049C"/>
    <w:rsid w:val="0014163C"/>
    <w:rsid w:val="00147815"/>
    <w:rsid w:val="00166251"/>
    <w:rsid w:val="001C5D5D"/>
    <w:rsid w:val="002454BA"/>
    <w:rsid w:val="002966B2"/>
    <w:rsid w:val="002C1AB2"/>
    <w:rsid w:val="00404B47"/>
    <w:rsid w:val="004B0488"/>
    <w:rsid w:val="004D5135"/>
    <w:rsid w:val="00577218"/>
    <w:rsid w:val="005B182D"/>
    <w:rsid w:val="00742A14"/>
    <w:rsid w:val="0076563E"/>
    <w:rsid w:val="007B4745"/>
    <w:rsid w:val="00865FEE"/>
    <w:rsid w:val="008E2E22"/>
    <w:rsid w:val="00900164"/>
    <w:rsid w:val="00973B35"/>
    <w:rsid w:val="009D6442"/>
    <w:rsid w:val="009E71BC"/>
    <w:rsid w:val="00AB77EF"/>
    <w:rsid w:val="00BD47E1"/>
    <w:rsid w:val="00C02771"/>
    <w:rsid w:val="00C31F37"/>
    <w:rsid w:val="00C73451"/>
    <w:rsid w:val="00D84A69"/>
    <w:rsid w:val="00E971B6"/>
    <w:rsid w:val="00EB2528"/>
    <w:rsid w:val="00FB40B1"/>
    <w:rsid w:val="00FC2201"/>
    <w:rsid w:val="00FC6DB8"/>
    <w:rsid w:val="00FD4955"/>
    <w:rsid w:val="00FE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3EBE7C1"/>
  <w15:chartTrackingRefBased/>
  <w15:docId w15:val="{05407BE3-FC7D-4275-AF8D-9D628216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">
    <w:name w:val="Figure"/>
    <w:basedOn w:val="Normal"/>
    <w:pPr>
      <w:keepNext/>
      <w:spacing w:after="200"/>
      <w:jc w:val="center"/>
    </w:pPr>
  </w:style>
  <w:style w:type="paragraph" w:customStyle="1" w:styleId="HeadingA">
    <w:name w:val="Heading A"/>
    <w:basedOn w:val="Normal"/>
    <w:rPr>
      <w:b/>
      <w:caps/>
    </w:rPr>
  </w:style>
  <w:style w:type="paragraph" w:customStyle="1" w:styleId="HeadingB">
    <w:name w:val="Heading B"/>
    <w:basedOn w:val="Normal"/>
    <w:rPr>
      <w:b/>
    </w:rPr>
  </w:style>
  <w:style w:type="paragraph" w:customStyle="1" w:styleId="HeadingC">
    <w:name w:val="Heading C"/>
    <w:basedOn w:val="Normal"/>
    <w:rPr>
      <w:i/>
    </w:rPr>
  </w:style>
  <w:style w:type="paragraph" w:customStyle="1" w:styleId="Paragraph">
    <w:name w:val="Paragraph"/>
    <w:basedOn w:val="Normal"/>
    <w:pPr>
      <w:ind w:firstLine="360"/>
    </w:pPr>
  </w:style>
  <w:style w:type="paragraph" w:customStyle="1" w:styleId="References">
    <w:name w:val="References"/>
    <w:basedOn w:val="Normal"/>
    <w:pPr>
      <w:tabs>
        <w:tab w:val="left" w:pos="720"/>
      </w:tabs>
      <w:ind w:left="360" w:hanging="360"/>
    </w:pPr>
  </w:style>
  <w:style w:type="character" w:styleId="CommentReference">
    <w:name w:val="annotation reference"/>
    <w:rsid w:val="000C1E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1E93"/>
  </w:style>
  <w:style w:type="character" w:customStyle="1" w:styleId="CommentTextChar">
    <w:name w:val="Comment Text Char"/>
    <w:basedOn w:val="DefaultParagraphFont"/>
    <w:link w:val="CommentText"/>
    <w:rsid w:val="000C1E93"/>
  </w:style>
  <w:style w:type="paragraph" w:styleId="CommentSubject">
    <w:name w:val="annotation subject"/>
    <w:basedOn w:val="CommentText"/>
    <w:next w:val="CommentText"/>
    <w:link w:val="CommentSubjectChar"/>
    <w:rsid w:val="000C1E93"/>
    <w:rPr>
      <w:b/>
      <w:bCs/>
    </w:rPr>
  </w:style>
  <w:style w:type="character" w:customStyle="1" w:styleId="CommentSubjectChar">
    <w:name w:val="Comment Subject Char"/>
    <w:link w:val="CommentSubject"/>
    <w:rsid w:val="000C1E93"/>
    <w:rPr>
      <w:b/>
      <w:bCs/>
    </w:rPr>
  </w:style>
  <w:style w:type="paragraph" w:styleId="BalloonText">
    <w:name w:val="Balloon Text"/>
    <w:basedOn w:val="Normal"/>
    <w:link w:val="BalloonTextChar"/>
    <w:rsid w:val="000C1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1E93"/>
    <w:rPr>
      <w:rFonts w:ascii="Tahoma" w:hAnsi="Tahoma" w:cs="Tahoma"/>
      <w:sz w:val="16"/>
      <w:szCs w:val="16"/>
    </w:rPr>
  </w:style>
  <w:style w:type="character" w:styleId="Hyperlink">
    <w:name w:val="Hyperlink"/>
    <w:rsid w:val="00FB40B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B40B1"/>
    <w:rPr>
      <w:color w:val="605E5C"/>
      <w:shd w:val="clear" w:color="auto" w:fill="E1DFDD"/>
    </w:rPr>
  </w:style>
  <w:style w:type="character" w:styleId="PlaceholderText">
    <w:name w:val="Placeholder Text"/>
    <w:uiPriority w:val="99"/>
    <w:semiHidden/>
    <w:rsid w:val="00D84A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1321C1F54446BFD4E987FDA88BEF" ma:contentTypeVersion="21" ma:contentTypeDescription="Create a new document." ma:contentTypeScope="" ma:versionID="3064306abf73d51bb7169352f5550454">
  <xsd:schema xmlns:xsd="http://www.w3.org/2001/XMLSchema" xmlns:xs="http://www.w3.org/2001/XMLSchema" xmlns:p="http://schemas.microsoft.com/office/2006/metadata/properties" xmlns:ns2="849846e1-bda1-47e0-aa50-8d0330532529" xmlns:ns3="c0bc0778-b2ef-4fff-b38e-f356b7192932" targetNamespace="http://schemas.microsoft.com/office/2006/metadata/properties" ma:root="true" ma:fieldsID="921e498db8e272a01b66ff58f8ef50c7" ns2:_="" ns3:_="">
    <xsd:import namespace="849846e1-bda1-47e0-aa50-8d0330532529"/>
    <xsd:import namespace="c0bc0778-b2ef-4fff-b38e-f356b7192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Preview" minOccurs="0"/>
                <xsd:element ref="ns2:preview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846e1-bda1-47e0-aa50-8d033053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eview" ma:index="21" nillable="true" ma:displayName="Preview" ma:format="Thumbnail" ma:internalName="Preview">
      <xsd:simpleType>
        <xsd:restriction base="dms:Unknown"/>
      </xsd:simpleType>
    </xsd:element>
    <xsd:element name="preview0" ma:index="22" nillable="true" ma:displayName="preview" ma:format="Thumbnail" ma:internalName="preview0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a81e856-da4e-4d70-b14e-1ab195ccf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c0778-b2ef-4fff-b38e-f356b7192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30b94ec-b28d-4500-a045-927c3f65acdd}" ma:internalName="TaxCatchAll" ma:showField="CatchAllData" ma:web="c0bc0778-b2ef-4fff-b38e-f356b7192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849846e1-bda1-47e0-aa50-8d0330532529" xsi:nil="true"/>
    <preview0 xmlns="849846e1-bda1-47e0-aa50-8d0330532529" xsi:nil="true"/>
    <TaxCatchAll xmlns="c0bc0778-b2ef-4fff-b38e-f356b7192932" xsi:nil="true"/>
    <lcf76f155ced4ddcb4097134ff3c332f xmlns="849846e1-bda1-47e0-aa50-8d03305325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7589FA-85F6-44AA-8CEE-DA26A5F6F12A}"/>
</file>

<file path=customXml/itemProps2.xml><?xml version="1.0" encoding="utf-8"?>
<ds:datastoreItem xmlns:ds="http://schemas.openxmlformats.org/officeDocument/2006/customXml" ds:itemID="{4DBAF3E3-0DFA-4185-B207-3B8B0EB5BCB5}"/>
</file>

<file path=customXml/itemProps3.xml><?xml version="1.0" encoding="utf-8"?>
<ds:datastoreItem xmlns:ds="http://schemas.openxmlformats.org/officeDocument/2006/customXml" ds:itemID="{71733814-4B1E-4AB9-861F-ED3F621D20B5}"/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25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Title Goes Here</vt:lpstr>
    </vt:vector>
  </TitlesOfParts>
  <Company>American Nuclear Society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</dc:title>
  <dc:subject/>
  <dc:creator>Brad Gusek</dc:creator>
  <cp:keywords/>
  <dc:description/>
  <cp:lastModifiedBy>David Strutz</cp:lastModifiedBy>
  <cp:revision>11</cp:revision>
  <cp:lastPrinted>2008-10-16T16:52:00Z</cp:lastPrinted>
  <dcterms:created xsi:type="dcterms:W3CDTF">2021-02-26T14:02:00Z</dcterms:created>
  <dcterms:modified xsi:type="dcterms:W3CDTF">2021-02-26T15:27:00Z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0x010100C8461321C1F54446BFD4E987FDA88BEF</vt:lpwstr>
  </property>
  <property fmtid="{D5CDD505-2E9C-101B-9397-08002B2CF9AE}" pid="3" name="MediaServiceImageTags">
    <vt:lpwstr/>
  </property>
</Properties>
</file>