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40DD" w14:textId="465A97FB" w:rsidR="007A1475" w:rsidRPr="00B82161" w:rsidRDefault="007A1475" w:rsidP="00B82161">
      <w:pPr>
        <w:pStyle w:val="Title"/>
        <w:spacing w:before="0" w:after="280"/>
      </w:pPr>
      <w:r w:rsidRPr="007C7939">
        <w:t xml:space="preserve">Title of the Paper Goes Here: Capitalize the First Letter of Major Words, Centered, 14-Point Times New Roman, </w:t>
      </w:r>
      <w:r w:rsidR="00764DD5">
        <w:t>o</w:t>
      </w:r>
      <w:r w:rsidRPr="007C7939">
        <w:t>n the Second Line from the Top Margin, Not More Than Three Lines Long</w:t>
      </w:r>
    </w:p>
    <w:p w14:paraId="0C532FF6" w14:textId="59DE3633" w:rsidR="007A1475" w:rsidRPr="00711B08" w:rsidRDefault="007A1475" w:rsidP="00711B08">
      <w:pPr>
        <w:pStyle w:val="Subtitle"/>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 xml:space="preserve">Author </w:t>
      </w:r>
      <w:r w:rsidR="00792C22">
        <w:t>D</w:t>
      </w:r>
      <w:r w:rsidR="00A759F5">
        <w:rPr>
          <w:vertAlign w:val="superscript"/>
        </w:rPr>
        <w:t>3</w:t>
      </w:r>
      <w:r w:rsidR="00A759F5" w:rsidRPr="007C7939">
        <w:t>,</w:t>
      </w:r>
      <w:r w:rsidRPr="007C7939">
        <w:t xml:space="preserve"> </w:t>
      </w:r>
      <w:r w:rsidR="00A759F5" w:rsidRPr="007C7939">
        <w:t xml:space="preserve">Author </w:t>
      </w:r>
      <w:r w:rsidR="00792C22">
        <w:t>E</w:t>
      </w:r>
      <w:r w:rsidR="00A759F5">
        <w:rPr>
          <w:vertAlign w:val="superscript"/>
        </w:rPr>
        <w:t>4</w:t>
      </w:r>
      <w:r w:rsidR="00A759F5" w:rsidRPr="007C7939">
        <w:t xml:space="preserve">, </w:t>
      </w:r>
      <w:r w:rsidRPr="007C7939">
        <w:t xml:space="preserve">Author </w:t>
      </w:r>
      <w:r w:rsidR="00D22B07">
        <w:t>F</w:t>
      </w:r>
      <w:r w:rsidR="00A759F5">
        <w:rPr>
          <w:vertAlign w:val="superscript"/>
        </w:rPr>
        <w:t>1</w:t>
      </w:r>
      <w:r w:rsidR="004E1BA2">
        <w:rPr>
          <w:vertAlign w:val="superscript"/>
        </w:rPr>
        <w:t>,</w:t>
      </w:r>
      <w:r w:rsidR="004E1BA2" w:rsidRPr="007C7939">
        <w:rPr>
          <w:rStyle w:val="FootnoteReference"/>
        </w:rPr>
        <w:footnoteReference w:customMarkFollows="1" w:id="1"/>
        <w:sym w:font="Symbol" w:char="F02A"/>
      </w:r>
    </w:p>
    <w:p w14:paraId="6E63A364"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City, State</w:t>
      </w:r>
      <w:r w:rsidR="00B82161">
        <w:t>;</w:t>
      </w:r>
    </w:p>
    <w:p w14:paraId="7F8027EA"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72882E1F" w14:textId="77777777" w:rsidR="00B82161" w:rsidRPr="00B82161" w:rsidRDefault="00B82161" w:rsidP="00B82161">
      <w:pPr>
        <w:spacing w:before="0" w:after="240"/>
        <w:contextualSpacing/>
        <w:jc w:val="center"/>
        <w:rPr>
          <w:bCs/>
        </w:rPr>
      </w:pPr>
    </w:p>
    <w:p w14:paraId="6D5E4DAD" w14:textId="77777777" w:rsidR="00B82161" w:rsidRPr="00530AFA" w:rsidRDefault="007A1475" w:rsidP="00530AFA">
      <w:pPr>
        <w:jc w:val="center"/>
        <w:rPr>
          <w:i/>
          <w:iCs/>
        </w:rPr>
      </w:pPr>
      <w:r w:rsidRPr="00B82161">
        <w:rPr>
          <w:i/>
          <w:iCs/>
        </w:rPr>
        <w:t>[leave space for DOI, which will be inserted by ANS]</w:t>
      </w:r>
    </w:p>
    <w:p w14:paraId="55D6CDC6" w14:textId="77777777" w:rsidR="002C10B0" w:rsidRPr="00D61A94" w:rsidRDefault="002C10B0" w:rsidP="00530AFA">
      <w:pPr>
        <w:pStyle w:val="DefaultHeading"/>
        <w:spacing w:before="480" w:after="480"/>
      </w:pPr>
      <w:r w:rsidRPr="00B82161">
        <w:t>ABSTRACT</w:t>
      </w:r>
    </w:p>
    <w:p w14:paraId="2CA0FC5F"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36FEA161"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6181CA0C" w14:textId="77777777" w:rsidR="002C10B0" w:rsidRPr="00CD3594" w:rsidRDefault="002C10B0" w:rsidP="002E292E">
      <w:pPr>
        <w:pStyle w:val="Heading1"/>
      </w:pPr>
      <w:r w:rsidRPr="00CD3594">
        <w:t>INTRODUCTION</w:t>
      </w:r>
    </w:p>
    <w:p w14:paraId="4B3116F5"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354AA4B9"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Zotero, is recommended.</w:t>
      </w:r>
    </w:p>
    <w:p w14:paraId="0B9E2062" w14:textId="07584830" w:rsidR="00051533" w:rsidRDefault="008E4FE0" w:rsidP="00B82161">
      <w:r w:rsidRPr="008E4FE0">
        <w:t>The full paper should be laid out and formatted according to this template. Because the paper will be included as a .pdf file for the proceedings, the author will get the best results from Word or WordPerfect by using the Acrobat Distiller or Acrobat PDFWriter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8-10 pages.  The limit for full-paper submissions is 10 pages</w:t>
      </w:r>
      <w:r w:rsidR="001C1293">
        <w:t>, including references, tables, and figures</w:t>
      </w:r>
      <w:r w:rsidRPr="008E4FE0">
        <w:t>.</w:t>
      </w:r>
      <w:r w:rsidR="00C83016">
        <w:t xml:space="preserve"> </w:t>
      </w:r>
      <w:r w:rsidRPr="008E4FE0">
        <w:t xml:space="preserve">  If an exception is made and a paper over 10 pages is accepted, page charges are $100/page for p. 11 and above.</w:t>
      </w:r>
    </w:p>
    <w:p w14:paraId="4C4CF48A" w14:textId="1D9BD8D2"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C7590A">
        <w:t xml:space="preserve"> Disclaimers or information about the author’s employer should not be set as</w:t>
      </w:r>
      <w:r w:rsidR="00F07454">
        <w:t xml:space="preserve"> a</w:t>
      </w:r>
      <w:r w:rsidR="00C7590A">
        <w:t xml:space="preserve"> </w:t>
      </w:r>
      <w:r w:rsidR="00B92FC1">
        <w:t>footer or header.</w:t>
      </w:r>
      <w:r w:rsidR="00172FBC">
        <w:t xml:space="preserve"> Instead, set as an end-of-paper </w:t>
      </w:r>
      <w:r w:rsidR="00A2543C">
        <w:t>note (preferred) or as a footnote that does not interfere with the bottom margin.</w:t>
      </w:r>
      <w:r w:rsidR="0043258A">
        <w:t xml:space="preserve"> Do not save your PDF as “read only.”</w:t>
      </w:r>
    </w:p>
    <w:p w14:paraId="3F4E4107" w14:textId="77777777" w:rsidR="002C10B0" w:rsidRPr="008E4FE0" w:rsidRDefault="002C10B0" w:rsidP="002E292E">
      <w:pPr>
        <w:pStyle w:val="Heading1"/>
      </w:pPr>
      <w:r w:rsidRPr="008E4FE0">
        <w:lastRenderedPageBreak/>
        <w:t>SECOND OR SUBSEQUENT MAJOR HEADING</w:t>
      </w:r>
      <w:r w:rsidR="00212873" w:rsidRPr="008E4FE0">
        <w:t xml:space="preserve"> (FONT SIZE 1</w:t>
      </w:r>
      <w:r w:rsidR="00213670" w:rsidRPr="008E4FE0">
        <w:t>2</w:t>
      </w:r>
      <w:r w:rsidR="00212873" w:rsidRPr="008E4FE0">
        <w:t xml:space="preserve"> POINT)</w:t>
      </w:r>
    </w:p>
    <w:p w14:paraId="38217CCA"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77BD23A7" w14:textId="0A74A115" w:rsidR="002C10B0" w:rsidRPr="00530AFA" w:rsidRDefault="002C10B0" w:rsidP="002E292E">
      <w:pPr>
        <w:pStyle w:val="Heading2"/>
      </w:pPr>
      <w:r w:rsidRPr="00530AFA">
        <w:t>Subsection Title: First Character of Each Non-</w:t>
      </w:r>
      <w:r w:rsidR="0089044A">
        <w:t>T</w:t>
      </w:r>
      <w:r w:rsidRPr="00530AFA">
        <w: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2E0DA871"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5D03CABF"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6FECBF80" w14:textId="77777777" w:rsidTr="006C2422">
        <w:tc>
          <w:tcPr>
            <w:tcW w:w="9085" w:type="dxa"/>
            <w:vAlign w:val="center"/>
          </w:tcPr>
          <w:p w14:paraId="7585D71A" w14:textId="77777777" w:rsidR="006B5FCF" w:rsidRPr="006B5FCF" w:rsidRDefault="00000000"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2A99F8DB"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C17F53">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687B7873"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63C8C3CB" w14:textId="77777777" w:rsidR="002C10B0" w:rsidRPr="008E4FE0" w:rsidRDefault="002C10B0" w:rsidP="002E292E">
      <w:pPr>
        <w:pStyle w:val="Heading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280C31CB"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C17F53" w:rsidRPr="00017E5B">
        <w:t xml:space="preserve">Figure </w:t>
      </w:r>
      <w:r w:rsidR="00C17F53">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76DEF390" w14:textId="77777777" w:rsidR="00017E5B" w:rsidRPr="00017E5B" w:rsidRDefault="00017E5B" w:rsidP="00AA1BED">
      <w:pPr>
        <w:jc w:val="center"/>
      </w:pPr>
      <w:r w:rsidRPr="00017E5B">
        <w:rPr>
          <w:noProof/>
        </w:rPr>
        <w:drawing>
          <wp:inline distT="0" distB="0" distL="0" distR="0" wp14:anchorId="2017FED9" wp14:editId="53988341">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6232CBB4" w14:textId="77777777" w:rsidR="00A22F0A" w:rsidRPr="002802C5" w:rsidRDefault="00017E5B" w:rsidP="00016528">
      <w:pPr>
        <w:pStyle w:val="Caption"/>
      </w:pPr>
      <w:bookmarkStart w:id="0" w:name="_Ref129780275"/>
      <w:r w:rsidRPr="00017E5B">
        <w:t xml:space="preserve">Figure </w:t>
      </w:r>
      <w:r w:rsidRPr="00017E5B">
        <w:fldChar w:fldCharType="begin"/>
      </w:r>
      <w:r w:rsidRPr="00017E5B">
        <w:instrText xml:space="preserve"> SEQ Figure \* ARABIC </w:instrText>
      </w:r>
      <w:r w:rsidRPr="00017E5B">
        <w:fldChar w:fldCharType="separate"/>
      </w:r>
      <w:r w:rsidR="00C17F53">
        <w:t>1</w:t>
      </w:r>
      <w:r w:rsidRPr="00017E5B">
        <w:fldChar w:fldCharType="end"/>
      </w:r>
      <w:bookmarkEnd w:id="0"/>
      <w:r>
        <w:t>. Sample figure.</w:t>
      </w:r>
    </w:p>
    <w:p w14:paraId="51BDA3E9" w14:textId="77777777" w:rsidR="00132726" w:rsidRPr="008E4FE0" w:rsidRDefault="00132726" w:rsidP="00B82161">
      <w:r w:rsidRPr="008E4FE0">
        <w:t>When importing figures or any graphical image please verify two things:</w:t>
      </w:r>
    </w:p>
    <w:p w14:paraId="73461495" w14:textId="77777777" w:rsidR="00132726" w:rsidRPr="008E4FE0" w:rsidRDefault="00132726" w:rsidP="00016528">
      <w:pPr>
        <w:pStyle w:val="ListParagraph"/>
        <w:numPr>
          <w:ilvl w:val="0"/>
          <w:numId w:val="8"/>
        </w:numPr>
      </w:pPr>
      <w:r w:rsidRPr="008E4FE0">
        <w:t xml:space="preserve">Any number, text or symbol is in Times New Roman font and is not smaller than 10 point after reduction to the actual window in </w:t>
      </w:r>
      <w:r w:rsidR="00B24A64" w:rsidRPr="008E4FE0">
        <w:t>the</w:t>
      </w:r>
      <w:r w:rsidRPr="008E4FE0">
        <w:t xml:space="preserve"> paper</w:t>
      </w:r>
      <w:r w:rsidR="00016528">
        <w:t>.</w:t>
      </w:r>
    </w:p>
    <w:p w14:paraId="62908A65" w14:textId="77777777" w:rsidR="00132726" w:rsidRPr="008E4FE0" w:rsidRDefault="00132726" w:rsidP="00016528">
      <w:pPr>
        <w:pStyle w:val="ListParagraph"/>
        <w:numPr>
          <w:ilvl w:val="0"/>
          <w:numId w:val="8"/>
        </w:numPr>
      </w:pPr>
      <w:r w:rsidRPr="008E4FE0">
        <w:t>That it can be translated into PDF.</w:t>
      </w:r>
    </w:p>
    <w:p w14:paraId="5E1A1EAE" w14:textId="77777777" w:rsidR="00C1545B" w:rsidRDefault="00AC2EAC" w:rsidP="00831DFC">
      <w:r w:rsidRPr="008E4FE0">
        <w:lastRenderedPageBreak/>
        <w:t>Tables, such as</w:t>
      </w:r>
      <w:r w:rsidR="002C10B0" w:rsidRPr="008E4FE0">
        <w:t xml:space="preserve"> </w:t>
      </w:r>
      <w:r w:rsidR="00C345E5">
        <w:fldChar w:fldCharType="begin"/>
      </w:r>
      <w:r w:rsidR="00C345E5">
        <w:instrText xml:space="preserve"> REF _Ref129783711 \h </w:instrText>
      </w:r>
      <w:r w:rsidR="00C345E5">
        <w:fldChar w:fldCharType="separate"/>
      </w:r>
      <w:r w:rsidR="00C17F53">
        <w:t xml:space="preserve">Table </w:t>
      </w:r>
      <w:r w:rsidR="00C17F53">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2B17D8D2" w14:textId="77777777" w:rsidR="00016528" w:rsidRDefault="00016528" w:rsidP="00831DFC">
      <w:pPr>
        <w:pStyle w:val="TableCaption"/>
      </w:pPr>
      <w:bookmarkStart w:id="1" w:name="_Ref129783711"/>
      <w:r>
        <w:t xml:space="preserve">Table </w:t>
      </w:r>
      <w:r>
        <w:fldChar w:fldCharType="begin"/>
      </w:r>
      <w:r>
        <w:instrText xml:space="preserve"> SEQ Table \* ROMAN </w:instrText>
      </w:r>
      <w:r>
        <w:fldChar w:fldCharType="separate"/>
      </w:r>
      <w:r w:rsidR="00C17F53">
        <w:t>I</w:t>
      </w:r>
      <w:r>
        <w:fldChar w:fldCharType="end"/>
      </w:r>
      <w:bookmarkEnd w:id="1"/>
      <w:r>
        <w:t>. Sample table.</w:t>
      </w:r>
    </w:p>
    <w:tbl>
      <w:tblPr>
        <w:tblStyle w:val="PlainTable2"/>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480003D6"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CE5C170" w14:textId="77777777" w:rsidR="00016528" w:rsidRPr="00831DFC" w:rsidRDefault="00016528" w:rsidP="00831DFC">
            <w:pPr>
              <w:pStyle w:val="Table"/>
            </w:pPr>
            <w:r w:rsidRPr="00831DFC">
              <w:t>Mesh</w:t>
            </w:r>
          </w:p>
        </w:tc>
        <w:tc>
          <w:tcPr>
            <w:tcW w:w="2337" w:type="dxa"/>
          </w:tcPr>
          <w:p w14:paraId="253AB4A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5831A277"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03329EB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006F05D7"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A00069" w14:textId="77777777" w:rsidR="00016528" w:rsidRPr="00831DFC" w:rsidRDefault="00016528" w:rsidP="00831DFC">
            <w:pPr>
              <w:pStyle w:val="Table"/>
            </w:pPr>
            <w:r w:rsidRPr="00831DFC">
              <w:t>Nodal</w:t>
            </w:r>
          </w:p>
        </w:tc>
        <w:tc>
          <w:tcPr>
            <w:tcW w:w="2337" w:type="dxa"/>
          </w:tcPr>
          <w:p w14:paraId="6C3C9A8D"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6C020E5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25EC972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4100C5E9"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3E3FC0B4" w14:textId="77777777" w:rsidR="00016528" w:rsidRPr="00831DFC" w:rsidRDefault="00016528" w:rsidP="00831DFC">
            <w:pPr>
              <w:pStyle w:val="Table"/>
            </w:pPr>
            <w:r w:rsidRPr="00831DFC">
              <w:t>Characteristic</w:t>
            </w:r>
          </w:p>
        </w:tc>
        <w:tc>
          <w:tcPr>
            <w:tcW w:w="2337" w:type="dxa"/>
          </w:tcPr>
          <w:p w14:paraId="2ED08AB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11656A5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7AAC59DF"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55B545E6"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2647629F" w14:textId="77777777" w:rsidR="002C10B0" w:rsidRPr="007D3221" w:rsidRDefault="002C10B0" w:rsidP="00B82161">
      <w:pPr>
        <w:pStyle w:val="Heading1"/>
      </w:pPr>
      <w:r w:rsidRPr="00AA1BED">
        <w:t>CONCLUSIONS</w:t>
      </w:r>
    </w:p>
    <w:p w14:paraId="1B9F2DFA" w14:textId="77777777" w:rsidR="002C10B0" w:rsidRPr="007D3221" w:rsidRDefault="002C10B0" w:rsidP="00B82161">
      <w:r w:rsidRPr="007D3221">
        <w:t>Present summary and conclusions here.</w:t>
      </w:r>
    </w:p>
    <w:p w14:paraId="44B39CD9" w14:textId="77777777" w:rsidR="00763DC7" w:rsidRPr="007D3221" w:rsidRDefault="004848C7" w:rsidP="00A91FE3">
      <w:pPr>
        <w:pStyle w:val="DefaultHeading"/>
      </w:pPr>
      <w:r w:rsidRPr="00AA1BED">
        <w:t>NOMENCLATURE (IF NEEDED)</w:t>
      </w:r>
    </w:p>
    <w:p w14:paraId="3995002F" w14:textId="77777777" w:rsidR="00763DC7" w:rsidRPr="007D3221" w:rsidRDefault="004848C7" w:rsidP="00B82161">
      <w:r w:rsidRPr="007D3221">
        <w:t xml:space="preserve">If variables are extensively used in the text, a Nomenclature section would be helpful to the reader. </w:t>
      </w:r>
    </w:p>
    <w:p w14:paraId="2434CC44" w14:textId="77777777" w:rsidR="002C10B0" w:rsidRPr="008E4FE0" w:rsidRDefault="002C10B0" w:rsidP="00AA1BED">
      <w:pPr>
        <w:pStyle w:val="DefaultHeading"/>
      </w:pPr>
      <w:r w:rsidRPr="008E4FE0">
        <w:t>ACKNOWLEDGMENTS</w:t>
      </w:r>
    </w:p>
    <w:p w14:paraId="188D013B" w14:textId="77777777" w:rsidR="002C10B0" w:rsidRPr="007D3221" w:rsidRDefault="002C10B0" w:rsidP="00B82161">
      <w:r w:rsidRPr="007D3221">
        <w:t xml:space="preserve">Acknowledge the help of colleagues, and sources of funding, </w:t>
      </w:r>
      <w:r w:rsidR="006159C3">
        <w:t>as appropriate</w:t>
      </w:r>
      <w:r w:rsidRPr="007D3221">
        <w:t>.</w:t>
      </w:r>
    </w:p>
    <w:p w14:paraId="7474F492" w14:textId="77777777" w:rsidR="002C10B0" w:rsidRPr="008E4FE0" w:rsidRDefault="002C10B0" w:rsidP="00AA1BED">
      <w:pPr>
        <w:pStyle w:val="DefaultHeading"/>
      </w:pPr>
      <w:r w:rsidRPr="008E4FE0">
        <w:t>REFERENCES</w:t>
      </w:r>
    </w:p>
    <w:p w14:paraId="45D77176" w14:textId="77777777" w:rsidR="002C10B0" w:rsidRPr="007D3221" w:rsidRDefault="00AA1BED" w:rsidP="00B82161">
      <w:r>
        <w:t>Insert IEEE style numbered list of references.</w:t>
      </w:r>
    </w:p>
    <w:p w14:paraId="75288F69" w14:textId="77777777" w:rsidR="002C10B0" w:rsidRPr="008E4FE0" w:rsidRDefault="002C10B0" w:rsidP="00A91FE3">
      <w:pPr>
        <w:pStyle w:val="DefaultHeading"/>
      </w:pPr>
      <w:r w:rsidRPr="008E4FE0">
        <w:t>APPENDIX A</w:t>
      </w:r>
    </w:p>
    <w:p w14:paraId="30129D4A" w14:textId="77777777" w:rsidR="00132429" w:rsidRPr="00132429" w:rsidRDefault="00132429" w:rsidP="00B82161">
      <w:r w:rsidRPr="00132429">
        <w:t>If necessary, include Appendices numbered in upper case alphabetical order.</w:t>
      </w:r>
    </w:p>
    <w:p w14:paraId="5528FA52"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241F" w14:textId="77777777" w:rsidR="0046223F" w:rsidRDefault="0046223F" w:rsidP="00B82161">
      <w:r>
        <w:separator/>
      </w:r>
    </w:p>
  </w:endnote>
  <w:endnote w:type="continuationSeparator" w:id="0">
    <w:p w14:paraId="15DB5926" w14:textId="77777777" w:rsidR="0046223F" w:rsidRDefault="0046223F"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96F5" w14:textId="77777777" w:rsidR="00144F8D" w:rsidRPr="00144F8D" w:rsidRDefault="00144F8D" w:rsidP="00B8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59FC" w14:textId="77777777" w:rsidR="00C1353C" w:rsidRPr="00C1353C" w:rsidRDefault="00C1353C" w:rsidP="00B8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8C59" w14:textId="77777777" w:rsidR="00C1353C" w:rsidRPr="00C1353C" w:rsidRDefault="00C1353C" w:rsidP="00B8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53E95" w14:textId="77777777" w:rsidR="0046223F" w:rsidRDefault="0046223F" w:rsidP="00B82161">
      <w:r>
        <w:separator/>
      </w:r>
    </w:p>
  </w:footnote>
  <w:footnote w:type="continuationSeparator" w:id="0">
    <w:p w14:paraId="6D22C8E6" w14:textId="77777777" w:rsidR="0046223F" w:rsidRDefault="0046223F" w:rsidP="00B82161">
      <w:r>
        <w:continuationSeparator/>
      </w:r>
    </w:p>
  </w:footnote>
  <w:footnote w:id="1">
    <w:p w14:paraId="70CE6FF0" w14:textId="77777777" w:rsidR="004E1BA2" w:rsidRDefault="004E1BA2" w:rsidP="004E1BA2">
      <w:pPr>
        <w:pStyle w:val="FootnoteText"/>
      </w:pPr>
      <w:r>
        <w:rPr>
          <w:rStyle w:val="FootnoteReference"/>
          <w:sz w:val="18"/>
        </w:rPr>
        <w:sym w:font="Symbol" w:char="F02A"/>
      </w:r>
      <w:r w:rsidRPr="00DF501F">
        <w:t xml:space="preserve">Email </w:t>
      </w:r>
      <w:r>
        <w:t>a</w:t>
      </w:r>
      <w:r w:rsidRPr="00DF501F">
        <w:t>ddress for primary/corresponding author only</w:t>
      </w:r>
      <w:r>
        <w:t xml:space="preserve">. Move the </w:t>
      </w:r>
      <w:r>
        <w:rPr>
          <w:rStyle w:val="FootnoteReference"/>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A0B5" w14:textId="77777777" w:rsidR="00C1353C" w:rsidRPr="00F11F67" w:rsidRDefault="00C1353C" w:rsidP="00B82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C279" w14:textId="77777777" w:rsidR="00C1353C" w:rsidRPr="00407BA2" w:rsidRDefault="00C1353C" w:rsidP="00B8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D50F" w14:textId="77777777" w:rsidR="00A379F6" w:rsidRPr="00290CC4" w:rsidRDefault="00A379F6" w:rsidP="00B8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48882855">
    <w:abstractNumId w:val="1"/>
  </w:num>
  <w:num w:numId="2" w16cid:durableId="370499393">
    <w:abstractNumId w:val="0"/>
  </w:num>
  <w:num w:numId="3" w16cid:durableId="1915895105">
    <w:abstractNumId w:val="7"/>
  </w:num>
  <w:num w:numId="4" w16cid:durableId="2077894004">
    <w:abstractNumId w:val="2"/>
  </w:num>
  <w:num w:numId="5" w16cid:durableId="413624238">
    <w:abstractNumId w:val="5"/>
  </w:num>
  <w:num w:numId="6" w16cid:durableId="839858030">
    <w:abstractNumId w:val="3"/>
  </w:num>
  <w:num w:numId="7" w16cid:durableId="1826781609">
    <w:abstractNumId w:val="6"/>
  </w:num>
  <w:num w:numId="8" w16cid:durableId="20566123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3"/>
    <w:rsid w:val="00000DFD"/>
    <w:rsid w:val="00015BC9"/>
    <w:rsid w:val="00016528"/>
    <w:rsid w:val="00017E5B"/>
    <w:rsid w:val="0003343B"/>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72FBC"/>
    <w:rsid w:val="0018446B"/>
    <w:rsid w:val="00187D5C"/>
    <w:rsid w:val="00194BF1"/>
    <w:rsid w:val="00195430"/>
    <w:rsid w:val="001A1939"/>
    <w:rsid w:val="001A51B9"/>
    <w:rsid w:val="001A65EB"/>
    <w:rsid w:val="001B4188"/>
    <w:rsid w:val="001C1293"/>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6223F"/>
    <w:rsid w:val="004848C7"/>
    <w:rsid w:val="00493F85"/>
    <w:rsid w:val="00495642"/>
    <w:rsid w:val="004A3938"/>
    <w:rsid w:val="004A4CD5"/>
    <w:rsid w:val="004C77BE"/>
    <w:rsid w:val="004D0E2F"/>
    <w:rsid w:val="004E1BA2"/>
    <w:rsid w:val="00500A62"/>
    <w:rsid w:val="00504FE1"/>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64DD5"/>
    <w:rsid w:val="00781993"/>
    <w:rsid w:val="00781F1F"/>
    <w:rsid w:val="00792C22"/>
    <w:rsid w:val="007A1475"/>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57FF"/>
    <w:rsid w:val="0085615D"/>
    <w:rsid w:val="00861887"/>
    <w:rsid w:val="0086627D"/>
    <w:rsid w:val="008721E4"/>
    <w:rsid w:val="0089044A"/>
    <w:rsid w:val="008931B2"/>
    <w:rsid w:val="008A27F4"/>
    <w:rsid w:val="008B0701"/>
    <w:rsid w:val="008E484A"/>
    <w:rsid w:val="008E4FE0"/>
    <w:rsid w:val="008F0A29"/>
    <w:rsid w:val="00903B5E"/>
    <w:rsid w:val="00926E1A"/>
    <w:rsid w:val="00931333"/>
    <w:rsid w:val="009368F1"/>
    <w:rsid w:val="0094285E"/>
    <w:rsid w:val="00943F91"/>
    <w:rsid w:val="009525F6"/>
    <w:rsid w:val="009807CB"/>
    <w:rsid w:val="00992E49"/>
    <w:rsid w:val="009A6014"/>
    <w:rsid w:val="009B1D23"/>
    <w:rsid w:val="009B748A"/>
    <w:rsid w:val="009D1BAD"/>
    <w:rsid w:val="009F0C1C"/>
    <w:rsid w:val="009F546C"/>
    <w:rsid w:val="009F5656"/>
    <w:rsid w:val="00A04081"/>
    <w:rsid w:val="00A0589C"/>
    <w:rsid w:val="00A14BFC"/>
    <w:rsid w:val="00A16558"/>
    <w:rsid w:val="00A22F0A"/>
    <w:rsid w:val="00A24D37"/>
    <w:rsid w:val="00A2543C"/>
    <w:rsid w:val="00A26AF7"/>
    <w:rsid w:val="00A36A08"/>
    <w:rsid w:val="00A379F6"/>
    <w:rsid w:val="00A37BAA"/>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2FC1"/>
    <w:rsid w:val="00B93216"/>
    <w:rsid w:val="00B975E4"/>
    <w:rsid w:val="00B97834"/>
    <w:rsid w:val="00BB2303"/>
    <w:rsid w:val="00BC38E7"/>
    <w:rsid w:val="00BE698A"/>
    <w:rsid w:val="00BF62EC"/>
    <w:rsid w:val="00C122A3"/>
    <w:rsid w:val="00C122BA"/>
    <w:rsid w:val="00C1353C"/>
    <w:rsid w:val="00C1545B"/>
    <w:rsid w:val="00C17F53"/>
    <w:rsid w:val="00C345E5"/>
    <w:rsid w:val="00C46512"/>
    <w:rsid w:val="00C5447D"/>
    <w:rsid w:val="00C55713"/>
    <w:rsid w:val="00C572AA"/>
    <w:rsid w:val="00C7590A"/>
    <w:rsid w:val="00C83016"/>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22B07"/>
    <w:rsid w:val="00D346C8"/>
    <w:rsid w:val="00D52426"/>
    <w:rsid w:val="00D54435"/>
    <w:rsid w:val="00D602B9"/>
    <w:rsid w:val="00D61A94"/>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527DE"/>
    <w:rsid w:val="00E52FCE"/>
    <w:rsid w:val="00E64B6F"/>
    <w:rsid w:val="00E838EB"/>
    <w:rsid w:val="00E92BCC"/>
    <w:rsid w:val="00E93F84"/>
    <w:rsid w:val="00EA5341"/>
    <w:rsid w:val="00EE5741"/>
    <w:rsid w:val="00F012A3"/>
    <w:rsid w:val="00F07454"/>
    <w:rsid w:val="00F11F67"/>
    <w:rsid w:val="00F13AA2"/>
    <w:rsid w:val="00F16296"/>
    <w:rsid w:val="00F33FF3"/>
    <w:rsid w:val="00F42535"/>
    <w:rsid w:val="00F563E2"/>
    <w:rsid w:val="00F66B0A"/>
    <w:rsid w:val="00F70865"/>
    <w:rsid w:val="00F9333B"/>
    <w:rsid w:val="00FA24F3"/>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FFEBA"/>
  <w15:docId w15:val="{BF3B259C-2DFB-42A8-8353-E61DD12C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1"/>
    <w:pPr>
      <w:spacing w:before="120" w:after="120"/>
      <w:jc w:val="both"/>
    </w:pPr>
    <w:rPr>
      <w:rFonts w:eastAsia="Batang"/>
      <w:kern w:val="2"/>
      <w:sz w:val="22"/>
      <w:szCs w:val="22"/>
      <w:lang w:eastAsia="ko-KR"/>
    </w:rPr>
  </w:style>
  <w:style w:type="paragraph" w:styleId="Heading1">
    <w:name w:val="heading 1"/>
    <w:basedOn w:val="Normal"/>
    <w:next w:val="Normal"/>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Heading2">
    <w:name w:val="heading 2"/>
    <w:basedOn w:val="Normal"/>
    <w:next w:val="Normal"/>
    <w:qFormat/>
    <w:rsid w:val="002E292E"/>
    <w:pPr>
      <w:keepNext/>
      <w:widowControl w:val="0"/>
      <w:numPr>
        <w:ilvl w:val="1"/>
        <w:numId w:val="5"/>
      </w:numPr>
      <w:spacing w:before="240" w:after="240"/>
      <w:outlineLvl w:val="1"/>
    </w:pPr>
    <w:rPr>
      <w:rFonts w:cs="Arial"/>
      <w:b/>
      <w:bCs/>
      <w:iCs/>
      <w:snapToGrid w:val="0"/>
      <w:sz w:val="24"/>
      <w:szCs w:val="28"/>
    </w:rPr>
  </w:style>
  <w:style w:type="paragraph" w:styleId="Heading3">
    <w:name w:val="heading 3"/>
    <w:basedOn w:val="Normal"/>
    <w:next w:val="Normal"/>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basedOn w:val="Heading1"/>
    <w:qFormat/>
    <w:rsid w:val="0067248A"/>
    <w:pPr>
      <w:numPr>
        <w:numId w:val="0"/>
      </w:numPr>
    </w:pPr>
  </w:style>
  <w:style w:type="paragraph" w:styleId="Title">
    <w:name w:val="Title"/>
    <w:basedOn w:val="Normal"/>
    <w:qFormat/>
    <w:rsid w:val="007C7939"/>
    <w:pPr>
      <w:snapToGrid w:val="0"/>
      <w:jc w:val="center"/>
    </w:pPr>
    <w:rPr>
      <w:b/>
      <w:sz w:val="28"/>
      <w:szCs w:val="28"/>
    </w:rPr>
  </w:style>
  <w:style w:type="paragraph" w:styleId="ListNumber">
    <w:name w:val="List Number"/>
    <w:basedOn w:val="Normal"/>
    <w:pPr>
      <w:widowControl w:val="0"/>
      <w:numPr>
        <w:numId w:val="1"/>
      </w:numPr>
    </w:pPr>
    <w:rPr>
      <w:snapToGrid w:val="0"/>
    </w:rPr>
  </w:style>
  <w:style w:type="paragraph" w:styleId="Caption">
    <w:name w:val="caption"/>
    <w:basedOn w:val="Normal"/>
    <w:next w:val="Normal"/>
    <w:qFormat/>
    <w:rsid w:val="00AA1BED"/>
    <w:pPr>
      <w:keepNext/>
      <w:spacing w:after="480"/>
      <w:jc w:val="center"/>
    </w:pPr>
    <w:rPr>
      <w:b/>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2"/>
      </w:numPr>
      <w:wordWrap w:val="0"/>
      <w:spacing w:line="280" w:lineRule="exact"/>
    </w:pPr>
    <w:rPr>
      <w:szCs w:val="24"/>
    </w:rPr>
  </w:style>
  <w:style w:type="paragraph" w:styleId="FootnoteText">
    <w:name w:val="footnote text"/>
    <w:basedOn w:val="Normal"/>
    <w:semiHidden/>
    <w:rsid w:val="00671195"/>
    <w:pPr>
      <w:widowControl w:val="0"/>
      <w:wordWrap w:val="0"/>
      <w:spacing w:line="280" w:lineRule="exact"/>
    </w:pPr>
    <w:rPr>
      <w:sz w:val="20"/>
    </w:rPr>
  </w:style>
  <w:style w:type="character" w:styleId="FootnoteReference">
    <w:name w:val="footnote reference"/>
    <w:semiHidden/>
    <w:rPr>
      <w:vertAlign w:val="superscript"/>
    </w:rPr>
  </w:style>
  <w:style w:type="paragraph" w:customStyle="1" w:styleId="Abstract">
    <w:name w:val="Abstract"/>
    <w:basedOn w:val="Normal"/>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hAnsi="Batang"/>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Batang"/>
      <w:kern w:val="2"/>
      <w:sz w:val="22"/>
      <w:szCs w:val="24"/>
      <w:lang w:eastAsia="ko-KR"/>
    </w:rPr>
  </w:style>
  <w:style w:type="paragraph" w:styleId="Subtitle">
    <w:name w:val="Subtitle"/>
    <w:basedOn w:val="Normal"/>
    <w:next w:val="Normal"/>
    <w:link w:val="SubtitleChar"/>
    <w:uiPriority w:val="11"/>
    <w:qFormat/>
    <w:rsid w:val="007C7939"/>
    <w:pPr>
      <w:snapToGrid w:val="0"/>
      <w:jc w:val="center"/>
    </w:pPr>
    <w:rPr>
      <w:b/>
      <w:szCs w:val="24"/>
    </w:rPr>
  </w:style>
  <w:style w:type="character" w:customStyle="1" w:styleId="SubtitleChar">
    <w:name w:val="Subtitle Char"/>
    <w:basedOn w:val="DefaultParagraphFont"/>
    <w:link w:val="Subtitle"/>
    <w:uiPriority w:val="11"/>
    <w:rsid w:val="007C7939"/>
    <w:rPr>
      <w:b/>
      <w:sz w:val="24"/>
      <w:szCs w:val="24"/>
    </w:rPr>
  </w:style>
  <w:style w:type="table" w:styleId="TableGrid">
    <w:name w:val="Table Grid"/>
    <w:basedOn w:val="TableNormal"/>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qFormat/>
    <w:rsid w:val="006B5FCF"/>
    <w:pPr>
      <w:spacing w:before="60" w:after="60"/>
      <w:jc w:val="center"/>
    </w:pPr>
    <w:rPr>
      <w:rFonts w:eastAsiaTheme="minorHAnsi" w:cstheme="minorBidi"/>
      <w:kern w:val="0"/>
      <w:szCs w:val="24"/>
      <w:lang w:eastAsia="en-US"/>
    </w:rPr>
  </w:style>
  <w:style w:type="table" w:styleId="PlainTable3">
    <w:name w:val="Plain Table 3"/>
    <w:basedOn w:val="TableNormal"/>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Normal"/>
    <w:qFormat/>
    <w:rsid w:val="00831DFC"/>
    <w:pPr>
      <w:spacing w:before="0" w:after="0"/>
    </w:pPr>
    <w:rPr>
      <w:bCs/>
    </w:rPr>
  </w:style>
  <w:style w:type="paragraph" w:customStyle="1" w:styleId="TableCaption">
    <w:name w:val="Table Caption"/>
    <w:basedOn w:val="Caption"/>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Documents\General\_2023%20Meetings\2023%20NPIC%20HMIT%20&amp;%20PSA\Call%20for%20Papers\Word%20Full%20Paper%20Template%20PSA%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E9806-4D28-4103-81EF-4438DC73FD3F}">
  <ds:schemaRefs>
    <ds:schemaRef ds:uri="http://schemas.microsoft.com/sharepoint/v3/contenttype/forms"/>
  </ds:schemaRefs>
</ds:datastoreItem>
</file>

<file path=customXml/itemProps2.xml><?xml version="1.0" encoding="utf-8"?>
<ds:datastoreItem xmlns:ds="http://schemas.openxmlformats.org/officeDocument/2006/customXml" ds:itemID="{88DEFB55-D070-874A-80E9-D1A7FC3CA90F}">
  <ds:schemaRefs>
    <ds:schemaRef ds:uri="http://schemas.openxmlformats.org/officeDocument/2006/bibliography"/>
  </ds:schemaRefs>
</ds:datastoreItem>
</file>

<file path=customXml/itemProps3.xml><?xml version="1.0" encoding="utf-8"?>
<ds:datastoreItem xmlns:ds="http://schemas.openxmlformats.org/officeDocument/2006/customXml" ds:itemID="{1D06635B-7187-4EF2-8338-130485687CFE}"/>
</file>

<file path=docProps/app.xml><?xml version="1.0" encoding="utf-8"?>
<Properties xmlns="http://schemas.openxmlformats.org/officeDocument/2006/extended-properties" xmlns:vt="http://schemas.openxmlformats.org/officeDocument/2006/docPropsVTypes">
  <Template>Word Full Paper Template PSA 2023</Template>
  <TotalTime>21</TotalTime>
  <Pages>3</Pages>
  <Words>815</Words>
  <Characters>4646</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5451</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Janet Davis</cp:lastModifiedBy>
  <cp:revision>12</cp:revision>
  <cp:lastPrinted>2020-04-15T14:08:00Z</cp:lastPrinted>
  <dcterms:created xsi:type="dcterms:W3CDTF">2023-05-31T21:21:00Z</dcterms:created>
  <dcterms:modified xsi:type="dcterms:W3CDTF">2023-05-31T21:43:00Z</dcterms:modified>
  <cp:category/>
</cp:coreProperties>
</file>