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70AE2" w14:textId="77777777" w:rsidR="003E45EB" w:rsidRDefault="003E45EB" w:rsidP="003E45EB">
      <w:pPr>
        <w:spacing w:after="0" w:line="100" w:lineRule="atLeast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VIDEO NEWS RELEASE</w:t>
      </w:r>
    </w:p>
    <w:p w14:paraId="11D95C0B" w14:textId="77777777" w:rsidR="003E45EB" w:rsidRDefault="003E45EB" w:rsidP="003E45EB">
      <w:pPr>
        <w:spacing w:after="0" w:line="100" w:lineRule="atLeast"/>
        <w:rPr>
          <w:rFonts w:ascii="Arial" w:hAnsi="Arial" w:cs="Arial"/>
          <w:b/>
          <w:bCs/>
          <w:color w:val="000000"/>
          <w:sz w:val="24"/>
        </w:rPr>
      </w:pPr>
    </w:p>
    <w:p w14:paraId="5AACC09A" w14:textId="1AEE0764" w:rsidR="003E45EB" w:rsidRPr="003E45EB" w:rsidRDefault="003E45EB" w:rsidP="003E45EB">
      <w:pPr>
        <w:spacing w:after="0" w:line="100" w:lineRule="atLeast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b/>
          <w:bCs/>
          <w:color w:val="000000"/>
          <w:sz w:val="24"/>
        </w:rPr>
        <w:t>“</w:t>
      </w:r>
      <w:r w:rsidRPr="00EF5133">
        <w:rPr>
          <w:rFonts w:ascii="Arial" w:hAnsi="Arial" w:cs="Arial"/>
          <w:b/>
          <w:bCs/>
          <w:color w:val="000000"/>
          <w:sz w:val="24"/>
        </w:rPr>
        <w:t>Vogtle Unit 4 reactor starts atom</w:t>
      </w:r>
      <w:r w:rsidR="001E6EC9">
        <w:rPr>
          <w:rFonts w:ascii="Arial" w:hAnsi="Arial" w:cs="Arial"/>
          <w:b/>
          <w:bCs/>
          <w:color w:val="000000"/>
          <w:sz w:val="24"/>
        </w:rPr>
        <w:t xml:space="preserve"> </w:t>
      </w:r>
      <w:proofErr w:type="gramStart"/>
      <w:r w:rsidRPr="00EF5133">
        <w:rPr>
          <w:rFonts w:ascii="Arial" w:hAnsi="Arial" w:cs="Arial"/>
          <w:b/>
          <w:bCs/>
          <w:color w:val="000000"/>
          <w:sz w:val="24"/>
        </w:rPr>
        <w:t>splittin</w:t>
      </w:r>
      <w:r w:rsidRPr="007236F0">
        <w:rPr>
          <w:rFonts w:ascii="Arial" w:hAnsi="Arial" w:cs="Arial"/>
          <w:b/>
          <w:bCs/>
          <w:color w:val="000000"/>
          <w:sz w:val="24"/>
        </w:rPr>
        <w:t>g</w:t>
      </w:r>
      <w:proofErr w:type="gramEnd"/>
      <w:r>
        <w:rPr>
          <w:rFonts w:ascii="Arial" w:hAnsi="Arial" w:cs="Arial"/>
          <w:b/>
          <w:bCs/>
          <w:color w:val="000000"/>
          <w:sz w:val="24"/>
        </w:rPr>
        <w:t>”</w:t>
      </w:r>
      <w:r w:rsidRPr="007236F0">
        <w:rPr>
          <w:rFonts w:ascii="Arial" w:hAnsi="Arial" w:cs="Arial"/>
          <w:b/>
          <w:bCs/>
          <w:color w:val="000000"/>
          <w:sz w:val="24"/>
        </w:rPr>
        <w:t xml:space="preserve"> </w:t>
      </w:r>
    </w:p>
    <w:p w14:paraId="3065AD09" w14:textId="5D26EB80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Feb. </w:t>
      </w:r>
      <w:r w:rsidR="00216D59">
        <w:rPr>
          <w:rFonts w:ascii="Arial" w:hAnsi="Arial" w:cs="Arial"/>
          <w:color w:val="000000"/>
          <w:sz w:val="24"/>
        </w:rPr>
        <w:t>14</w:t>
      </w:r>
      <w:r>
        <w:rPr>
          <w:rFonts w:ascii="Arial" w:hAnsi="Arial" w:cs="Arial"/>
          <w:color w:val="000000"/>
          <w:sz w:val="24"/>
        </w:rPr>
        <w:t>, 2024</w:t>
      </w:r>
    </w:p>
    <w:p w14:paraId="47AC0AFC" w14:textId="77777777" w:rsidR="003E45EB" w:rsidRPr="003E45EB" w:rsidRDefault="003E45EB" w:rsidP="003E45EB">
      <w:pPr>
        <w:spacing w:after="0" w:line="100" w:lineRule="atLeast"/>
        <w:rPr>
          <w:rFonts w:ascii="Arial" w:hAnsi="Arial" w:cs="Arial"/>
          <w:b/>
          <w:bCs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br/>
      </w:r>
      <w:r>
        <w:rPr>
          <w:rFonts w:ascii="Arial" w:hAnsi="Arial" w:cs="Arial"/>
          <w:b/>
          <w:bCs/>
          <w:color w:val="000000"/>
          <w:sz w:val="24"/>
        </w:rPr>
        <w:t xml:space="preserve">Media Relations </w:t>
      </w:r>
      <w:r w:rsidRPr="003E45EB">
        <w:rPr>
          <w:rFonts w:ascii="Arial" w:hAnsi="Arial" w:cs="Arial"/>
          <w:b/>
          <w:bCs/>
          <w:color w:val="000000"/>
          <w:sz w:val="24"/>
        </w:rPr>
        <w:t xml:space="preserve">Contact: </w:t>
      </w:r>
    </w:p>
    <w:p w14:paraId="2E2E41C9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Andrew Smith, Director of Communications</w:t>
      </w:r>
    </w:p>
    <w:p w14:paraId="3F9E8680" w14:textId="77777777" w:rsidR="003E45EB" w:rsidRDefault="001E6EC9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hyperlink r:id="rId11" w:history="1">
        <w:r w:rsidR="003E45EB" w:rsidRPr="008E50EF">
          <w:rPr>
            <w:rStyle w:val="Hyperlink"/>
            <w:rFonts w:ascii="Arial" w:hAnsi="Arial" w:cs="Arial"/>
            <w:sz w:val="24"/>
          </w:rPr>
          <w:t>media@ans.org</w:t>
        </w:r>
      </w:hyperlink>
      <w:r w:rsidR="003E45EB">
        <w:rPr>
          <w:rFonts w:ascii="Arial" w:hAnsi="Arial" w:cs="Arial"/>
          <w:color w:val="000000"/>
          <w:sz w:val="24"/>
        </w:rPr>
        <w:t xml:space="preserve"> /// 202-996-0474</w:t>
      </w:r>
    </w:p>
    <w:p w14:paraId="3F9AA51B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The American Nuclear Society /// </w:t>
      </w:r>
      <w:hyperlink r:id="rId12" w:history="1">
        <w:r w:rsidRPr="008E50EF">
          <w:rPr>
            <w:rStyle w:val="Hyperlink"/>
            <w:rFonts w:ascii="Arial" w:hAnsi="Arial" w:cs="Arial"/>
            <w:sz w:val="24"/>
          </w:rPr>
          <w:t>www.ans.org</w:t>
        </w:r>
      </w:hyperlink>
      <w:r>
        <w:rPr>
          <w:rFonts w:ascii="Arial" w:hAnsi="Arial" w:cs="Arial"/>
          <w:color w:val="000000"/>
          <w:sz w:val="24"/>
        </w:rPr>
        <w:t xml:space="preserve"> </w:t>
      </w:r>
    </w:p>
    <w:p w14:paraId="2ABCD706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2991CF55" w14:textId="77777777" w:rsidR="003E45EB" w:rsidRPr="00DA3E93" w:rsidRDefault="003E45EB" w:rsidP="003E45EB">
      <w:pPr>
        <w:spacing w:after="0" w:line="100" w:lineRule="atLeast"/>
        <w:rPr>
          <w:rFonts w:ascii="Arial" w:hAnsi="Arial" w:cs="Arial"/>
          <w:b/>
          <w:bCs/>
          <w:color w:val="000000"/>
          <w:sz w:val="24"/>
        </w:rPr>
      </w:pPr>
      <w:r w:rsidRPr="00DA3E93">
        <w:rPr>
          <w:rFonts w:ascii="Arial" w:hAnsi="Arial" w:cs="Arial"/>
          <w:b/>
          <w:bCs/>
          <w:color w:val="000000"/>
          <w:sz w:val="24"/>
        </w:rPr>
        <w:t xml:space="preserve">Video News Release Package Script </w:t>
      </w:r>
    </w:p>
    <w:p w14:paraId="59CBB4A9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76DEADDA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TOTAL RUN TIME: 2 minutes 41 seconds </w:t>
      </w:r>
    </w:p>
    <w:p w14:paraId="57C08B11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10A3E338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((SUGGESTED READER/LEAD IN)): </w:t>
      </w:r>
      <w:r w:rsidRPr="00951CB6">
        <w:rPr>
          <w:rFonts w:ascii="Arial" w:hAnsi="Arial" w:cs="Arial"/>
          <w:color w:val="000000"/>
          <w:sz w:val="24"/>
        </w:rPr>
        <w:t xml:space="preserve">Georgia is making strides toward a cleaner energy future. </w:t>
      </w:r>
    </w:p>
    <w:p w14:paraId="7A509F3A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01F963A5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>((</w:t>
      </w:r>
      <w:r>
        <w:rPr>
          <w:rFonts w:ascii="Arial" w:hAnsi="Arial" w:cs="Arial"/>
          <w:color w:val="000000"/>
          <w:sz w:val="24"/>
        </w:rPr>
        <w:t>OVERLAY</w:t>
      </w:r>
      <w:r w:rsidRPr="00951CB6">
        <w:rPr>
          <w:rFonts w:ascii="Arial" w:hAnsi="Arial" w:cs="Arial"/>
          <w:color w:val="000000"/>
          <w:sz w:val="24"/>
        </w:rPr>
        <w:t xml:space="preserve">)): </w:t>
      </w:r>
      <w:r>
        <w:rPr>
          <w:rFonts w:ascii="Arial" w:hAnsi="Arial" w:cs="Arial"/>
          <w:color w:val="000000"/>
          <w:sz w:val="24"/>
        </w:rPr>
        <w:t xml:space="preserve">B-Roll </w:t>
      </w:r>
      <w:r w:rsidRPr="00951CB6">
        <w:rPr>
          <w:rFonts w:ascii="Arial" w:hAnsi="Arial" w:cs="Arial"/>
          <w:color w:val="000000"/>
          <w:sz w:val="24"/>
        </w:rPr>
        <w:t xml:space="preserve">Footage of Vogtle expansion project </w:t>
      </w:r>
      <w:r>
        <w:rPr>
          <w:rFonts w:ascii="Arial" w:hAnsi="Arial" w:cs="Arial"/>
          <w:color w:val="000000"/>
          <w:sz w:val="24"/>
        </w:rPr>
        <w:t xml:space="preserve">courtesy of Georgia Power. Additional information and up-to-date footage </w:t>
      </w:r>
      <w:r w:rsidRPr="00951CB6">
        <w:rPr>
          <w:rFonts w:ascii="Arial" w:hAnsi="Arial" w:cs="Arial"/>
          <w:color w:val="000000"/>
          <w:sz w:val="24"/>
        </w:rPr>
        <w:t xml:space="preserve">can be found at </w:t>
      </w:r>
      <w:proofErr w:type="gramStart"/>
      <w:r w:rsidRPr="00951CB6">
        <w:rPr>
          <w:rFonts w:ascii="Arial" w:hAnsi="Arial" w:cs="Arial"/>
          <w:color w:val="000000"/>
          <w:sz w:val="24"/>
        </w:rPr>
        <w:t>www.georgiapower.com</w:t>
      </w:r>
      <w:proofErr w:type="gramEnd"/>
      <w:r w:rsidRPr="00951CB6">
        <w:rPr>
          <w:rFonts w:ascii="Arial" w:hAnsi="Arial" w:cs="Arial"/>
          <w:color w:val="000000"/>
          <w:sz w:val="24"/>
        </w:rPr>
        <w:t xml:space="preserve"> </w:t>
      </w:r>
    </w:p>
    <w:p w14:paraId="57704FE3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0AB591FC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((TAKE VO)):</w:t>
      </w:r>
    </w:p>
    <w:p w14:paraId="72AE24D8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1DC86A6E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 xml:space="preserve">A new reactor at Vogtle nuclear power plant has begun splitting atoms, signifying a first step to generating carbon-free electricity. </w:t>
      </w:r>
    </w:p>
    <w:p w14:paraId="2CA7D075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3CF4F1D2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 xml:space="preserve">Southern Company utility Georgia Power announced today that </w:t>
      </w:r>
      <w:r>
        <w:rPr>
          <w:rFonts w:ascii="Arial" w:hAnsi="Arial" w:cs="Arial"/>
          <w:color w:val="000000"/>
          <w:sz w:val="24"/>
        </w:rPr>
        <w:t xml:space="preserve">operators have safely started the nuclear reaction inside of Vogtle </w:t>
      </w:r>
      <w:r w:rsidRPr="00951CB6">
        <w:rPr>
          <w:rFonts w:ascii="Arial" w:hAnsi="Arial" w:cs="Arial"/>
          <w:color w:val="000000"/>
          <w:sz w:val="24"/>
        </w:rPr>
        <w:t xml:space="preserve">Unit 4 </w:t>
      </w:r>
      <w:r>
        <w:rPr>
          <w:rFonts w:ascii="Arial" w:hAnsi="Arial" w:cs="Arial"/>
          <w:color w:val="000000"/>
          <w:sz w:val="24"/>
        </w:rPr>
        <w:t>reactor</w:t>
      </w:r>
      <w:r w:rsidRPr="00951CB6">
        <w:rPr>
          <w:rFonts w:ascii="Arial" w:hAnsi="Arial" w:cs="Arial"/>
          <w:color w:val="000000"/>
          <w:sz w:val="24"/>
        </w:rPr>
        <w:t xml:space="preserve">, located southeast of Augusta in Burke County, Georgia. </w:t>
      </w:r>
      <w:r>
        <w:rPr>
          <w:rFonts w:ascii="Arial" w:hAnsi="Arial" w:cs="Arial"/>
          <w:color w:val="000000"/>
          <w:sz w:val="24"/>
        </w:rPr>
        <w:t xml:space="preserve">The reactor is now emitting </w:t>
      </w:r>
      <w:r w:rsidRPr="00951CB6">
        <w:rPr>
          <w:rFonts w:ascii="Arial" w:hAnsi="Arial" w:cs="Arial"/>
          <w:color w:val="000000"/>
          <w:sz w:val="24"/>
        </w:rPr>
        <w:t xml:space="preserve">heat to produce steam </w:t>
      </w:r>
      <w:r>
        <w:rPr>
          <w:rFonts w:ascii="Arial" w:hAnsi="Arial" w:cs="Arial"/>
          <w:color w:val="000000"/>
          <w:sz w:val="24"/>
        </w:rPr>
        <w:t xml:space="preserve">for generating electricity. </w:t>
      </w:r>
    </w:p>
    <w:p w14:paraId="1BEDCC8C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0CCCE6BD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 xml:space="preserve">Vogtle Unit 4 is expected to start supplying </w:t>
      </w:r>
      <w:r>
        <w:rPr>
          <w:rFonts w:ascii="Arial" w:hAnsi="Arial" w:cs="Arial"/>
          <w:color w:val="000000"/>
          <w:sz w:val="24"/>
        </w:rPr>
        <w:t>power</w:t>
      </w:r>
      <w:r w:rsidRPr="00951CB6">
        <w:rPr>
          <w:rFonts w:ascii="Arial" w:hAnsi="Arial" w:cs="Arial"/>
          <w:color w:val="000000"/>
          <w:sz w:val="24"/>
        </w:rPr>
        <w:t xml:space="preserve"> later this year. Its sister reactor, Unit 3, came online last July.</w:t>
      </w:r>
    </w:p>
    <w:p w14:paraId="2BBC85E7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7A69ACF5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431D1C21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((TAKE VO)):</w:t>
      </w:r>
    </w:p>
    <w:p w14:paraId="4ECCF1D5" w14:textId="77777777" w:rsidR="003E45EB" w:rsidRDefault="003E45EB" w:rsidP="003E45EB">
      <w:pPr>
        <w:spacing w:after="0" w:line="100" w:lineRule="atLeast"/>
        <w:ind w:firstLine="720"/>
        <w:rPr>
          <w:rFonts w:ascii="Arial" w:hAnsi="Arial" w:cs="Arial"/>
          <w:color w:val="000000"/>
          <w:sz w:val="24"/>
        </w:rPr>
      </w:pPr>
    </w:p>
    <w:p w14:paraId="27665C09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VOGTLE WILL SUPPORT LONG-TERM GROWTH, SAYS AMERICAN NUCLEAR SOCIETY CEO CRAIG PIERCY.</w:t>
      </w:r>
    </w:p>
    <w:p w14:paraId="1CE58F14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2DAEA285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>((TAKE SOT</w:t>
      </w:r>
    </w:p>
    <w:p w14:paraId="1F9DA142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>C</w:t>
      </w:r>
      <w:r>
        <w:rPr>
          <w:rFonts w:ascii="Arial" w:hAnsi="Arial" w:cs="Arial"/>
          <w:color w:val="000000"/>
          <w:sz w:val="24"/>
        </w:rPr>
        <w:t>hyron</w:t>
      </w:r>
      <w:r w:rsidRPr="00951CB6">
        <w:rPr>
          <w:rFonts w:ascii="Arial" w:hAnsi="Arial" w:cs="Arial"/>
          <w:color w:val="000000"/>
          <w:sz w:val="24"/>
        </w:rPr>
        <w:t>: Craig Piercy</w:t>
      </w:r>
    </w:p>
    <w:p w14:paraId="7D402BC0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>CEO, American Nuclear Society</w:t>
      </w:r>
    </w:p>
    <w:p w14:paraId="21DB6F98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>0:42</w:t>
      </w:r>
    </w:p>
    <w:p w14:paraId="7A54E405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>“Vog</w:t>
      </w:r>
      <w:r>
        <w:rPr>
          <w:rFonts w:ascii="Arial" w:hAnsi="Arial" w:cs="Arial"/>
          <w:color w:val="000000"/>
          <w:sz w:val="24"/>
        </w:rPr>
        <w:t>tle</w:t>
      </w:r>
      <w:r w:rsidRPr="00951CB6">
        <w:rPr>
          <w:rFonts w:ascii="Arial" w:hAnsi="Arial" w:cs="Arial"/>
          <w:color w:val="000000"/>
          <w:sz w:val="24"/>
        </w:rPr>
        <w:t xml:space="preserve"> is a generational investment.  When Unit 3 and 4 are done and they're online, providing power to the grid, they're going to provide 17 million megawatt-hours of power. That is equivalent to </w:t>
      </w:r>
      <w:proofErr w:type="gramStart"/>
      <w:r w:rsidRPr="00951CB6">
        <w:rPr>
          <w:rFonts w:ascii="Arial" w:hAnsi="Arial" w:cs="Arial"/>
          <w:color w:val="000000"/>
          <w:sz w:val="24"/>
        </w:rPr>
        <w:t>all of</w:t>
      </w:r>
      <w:proofErr w:type="gramEnd"/>
      <w:r w:rsidRPr="00951CB6">
        <w:rPr>
          <w:rFonts w:ascii="Arial" w:hAnsi="Arial" w:cs="Arial"/>
          <w:color w:val="000000"/>
          <w:sz w:val="24"/>
        </w:rPr>
        <w:t xml:space="preserve"> the wind turbines in the state of California, and that power is going to be delivered 24/7. </w:t>
      </w:r>
    </w:p>
    <w:p w14:paraId="25BC90CC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4E0BBB0C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>It's going to be clean. It's going to be reliable. It's going to power a million homes and businesses, and it's going to do it for 60 or 80 or maybe even 100 years.”))</w:t>
      </w:r>
      <w:r w:rsidRPr="00A238AB">
        <w:rPr>
          <w:rFonts w:ascii="Arial" w:hAnsi="Arial" w:cs="Arial"/>
          <w:color w:val="000000"/>
          <w:sz w:val="24"/>
        </w:rPr>
        <w:tab/>
      </w:r>
    </w:p>
    <w:p w14:paraId="3313AC81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14CD8EFB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2CF2FCEA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((TAKE VO)):</w:t>
      </w:r>
    </w:p>
    <w:p w14:paraId="00DD6CA9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VOGTLE 3 AND 4 ARE THE FIRST NEW REACTORS IN THE U.S. TO COME ONLINE SINCE 2016 AND FEATURE A NEW REACTOR DESIGN BY WESTINGHOUSE. THIS MAKES THE NEW VOGTLE UNITS A FIRST-OF-A-KIND PROJECT, EXPLAINS NUCLEAR ENGINEER SHIRLY RODRIGUEZ. </w:t>
      </w:r>
    </w:p>
    <w:p w14:paraId="499E4618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57F3D11F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>((</w:t>
      </w:r>
      <w:r>
        <w:rPr>
          <w:rFonts w:ascii="Arial" w:hAnsi="Arial" w:cs="Arial"/>
          <w:color w:val="000000"/>
          <w:sz w:val="24"/>
        </w:rPr>
        <w:t>OVERLAY)):</w:t>
      </w:r>
      <w:r w:rsidRPr="00951CB6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B-roll f</w:t>
      </w:r>
      <w:r w:rsidRPr="00951CB6">
        <w:rPr>
          <w:rFonts w:ascii="Arial" w:hAnsi="Arial" w:cs="Arial"/>
          <w:color w:val="000000"/>
          <w:sz w:val="24"/>
        </w:rPr>
        <w:t xml:space="preserve">ootage </w:t>
      </w:r>
      <w:r>
        <w:rPr>
          <w:rFonts w:ascii="Arial" w:hAnsi="Arial" w:cs="Arial"/>
          <w:color w:val="000000"/>
          <w:sz w:val="24"/>
        </w:rPr>
        <w:t>of Shirly Rodriguez.</w:t>
      </w:r>
    </w:p>
    <w:p w14:paraId="3FAA85BA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0BD906E4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1FEA15E6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((TAKE SOT</w:t>
      </w:r>
    </w:p>
    <w:p w14:paraId="7256CD74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Chyron: </w:t>
      </w:r>
      <w:r w:rsidRPr="00951CB6">
        <w:rPr>
          <w:rFonts w:ascii="Arial" w:hAnsi="Arial" w:cs="Arial"/>
          <w:sz w:val="24"/>
        </w:rPr>
        <w:t>Shirly Rodriguez</w:t>
      </w:r>
    </w:p>
    <w:p w14:paraId="0714BE20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 w:rsidRPr="00951CB6">
        <w:rPr>
          <w:rFonts w:ascii="Arial" w:hAnsi="Arial" w:cs="Arial"/>
          <w:sz w:val="24"/>
        </w:rPr>
        <w:t xml:space="preserve">Nuclear Engineer </w:t>
      </w:r>
    </w:p>
    <w:p w14:paraId="41CE8327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0:25</w:t>
      </w:r>
    </w:p>
    <w:p w14:paraId="2A8A4B7B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167E7F22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951CB6">
        <w:rPr>
          <w:rFonts w:ascii="Arial" w:hAnsi="Arial" w:cs="Arial"/>
          <w:sz w:val="24"/>
        </w:rPr>
        <w:t>Vogtle is a success in my eyes. I know they have a lot of hurdles to overcome</w:t>
      </w:r>
      <w:r>
        <w:rPr>
          <w:rFonts w:ascii="Arial" w:hAnsi="Arial" w:cs="Arial"/>
          <w:sz w:val="24"/>
        </w:rPr>
        <w:t xml:space="preserve"> but considering that it's been a nuclear power plant who got constructed after so many years,</w:t>
      </w:r>
      <w:r w:rsidRPr="00951CB6">
        <w:rPr>
          <w:rFonts w:ascii="Arial" w:hAnsi="Arial" w:cs="Arial"/>
          <w:sz w:val="24"/>
        </w:rPr>
        <w:t xml:space="preserve"> I will say first</w:t>
      </w:r>
      <w:r>
        <w:rPr>
          <w:rFonts w:ascii="Arial" w:hAnsi="Arial" w:cs="Arial"/>
          <w:sz w:val="24"/>
        </w:rPr>
        <w:t>-</w:t>
      </w:r>
      <w:r w:rsidRPr="00951CB6">
        <w:rPr>
          <w:rFonts w:ascii="Arial" w:hAnsi="Arial" w:cs="Arial"/>
          <w:sz w:val="24"/>
        </w:rPr>
        <w:t>of</w:t>
      </w:r>
      <w:r>
        <w:rPr>
          <w:rFonts w:ascii="Arial" w:hAnsi="Arial" w:cs="Arial"/>
          <w:sz w:val="24"/>
        </w:rPr>
        <w:t>-</w:t>
      </w:r>
      <w:r w:rsidRPr="00951CB6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-</w:t>
      </w:r>
      <w:r w:rsidRPr="00951CB6">
        <w:rPr>
          <w:rFonts w:ascii="Arial" w:hAnsi="Arial" w:cs="Arial"/>
          <w:sz w:val="24"/>
        </w:rPr>
        <w:t>kind again</w:t>
      </w:r>
      <w:r>
        <w:rPr>
          <w:rFonts w:ascii="Arial" w:hAnsi="Arial" w:cs="Arial"/>
          <w:sz w:val="24"/>
        </w:rPr>
        <w:t>,</w:t>
      </w:r>
      <w:r w:rsidRPr="00951CB6">
        <w:rPr>
          <w:rFonts w:ascii="Arial" w:hAnsi="Arial" w:cs="Arial"/>
          <w:sz w:val="24"/>
        </w:rPr>
        <w:t xml:space="preserve"> I think we accomplished it</w:t>
      </w:r>
      <w:r>
        <w:rPr>
          <w:rFonts w:ascii="Arial" w:hAnsi="Arial" w:cs="Arial"/>
          <w:sz w:val="24"/>
        </w:rPr>
        <w:t>. W</w:t>
      </w:r>
      <w:r w:rsidRPr="00951CB6">
        <w:rPr>
          <w:rFonts w:ascii="Arial" w:hAnsi="Arial" w:cs="Arial"/>
          <w:sz w:val="24"/>
        </w:rPr>
        <w:t>e didn't abandon the project.</w:t>
      </w:r>
      <w:r>
        <w:rPr>
          <w:rFonts w:ascii="Arial" w:hAnsi="Arial" w:cs="Arial"/>
          <w:sz w:val="24"/>
        </w:rPr>
        <w:t>”))</w:t>
      </w:r>
    </w:p>
    <w:p w14:paraId="0DDFFFD7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65668F54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((TAKE VO)):</w:t>
      </w:r>
    </w:p>
    <w:p w14:paraId="2A957A82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NUCLEAR ENGINEER KEITH DRUDY WORKED ON VOGTLE.</w:t>
      </w:r>
    </w:p>
    <w:p w14:paraId="4389A3C5" w14:textId="77777777" w:rsidR="003E45EB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</w:p>
    <w:p w14:paraId="125C8E8B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>((</w:t>
      </w:r>
      <w:r>
        <w:rPr>
          <w:rFonts w:ascii="Arial" w:hAnsi="Arial" w:cs="Arial"/>
          <w:color w:val="000000"/>
          <w:sz w:val="24"/>
        </w:rPr>
        <w:t>OVERLAY</w:t>
      </w:r>
      <w:r w:rsidRPr="00951CB6">
        <w:rPr>
          <w:rFonts w:ascii="Arial" w:hAnsi="Arial" w:cs="Arial"/>
          <w:color w:val="000000"/>
          <w:sz w:val="24"/>
        </w:rPr>
        <w:t xml:space="preserve">)): </w:t>
      </w:r>
      <w:r>
        <w:rPr>
          <w:rFonts w:ascii="Arial" w:hAnsi="Arial" w:cs="Arial"/>
          <w:color w:val="000000"/>
          <w:sz w:val="24"/>
        </w:rPr>
        <w:t>B-Roll f</w:t>
      </w:r>
      <w:r w:rsidRPr="00951CB6">
        <w:rPr>
          <w:rFonts w:ascii="Arial" w:hAnsi="Arial" w:cs="Arial"/>
          <w:color w:val="000000"/>
          <w:sz w:val="24"/>
        </w:rPr>
        <w:t xml:space="preserve">ootage of </w:t>
      </w:r>
      <w:r>
        <w:rPr>
          <w:rFonts w:ascii="Arial" w:hAnsi="Arial" w:cs="Arial"/>
          <w:color w:val="000000"/>
          <w:sz w:val="24"/>
        </w:rPr>
        <w:t>Keith Drudy.</w:t>
      </w:r>
    </w:p>
    <w:p w14:paraId="03D51309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2047FE03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04E88658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((TAKE SOT:</w:t>
      </w:r>
    </w:p>
    <w:p w14:paraId="67769BDC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Chyron: Keith Drudy</w:t>
      </w:r>
    </w:p>
    <w:p w14:paraId="4C46221C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Nuclear Engineer</w:t>
      </w:r>
    </w:p>
    <w:p w14:paraId="3997682F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0:17</w:t>
      </w:r>
    </w:p>
    <w:p w14:paraId="0084AF04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7D3ADB0E" w14:textId="77777777" w:rsidR="003E45EB" w:rsidRPr="009A280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Pr="00336BA9">
        <w:rPr>
          <w:rFonts w:ascii="Arial" w:hAnsi="Arial" w:cs="Arial"/>
          <w:sz w:val="24"/>
        </w:rPr>
        <w:t>I'm very proud of the achievement of the team that did the work to make it happen. I really think that the next go</w:t>
      </w:r>
      <w:r>
        <w:rPr>
          <w:rFonts w:ascii="Arial" w:hAnsi="Arial" w:cs="Arial"/>
          <w:sz w:val="24"/>
        </w:rPr>
        <w:t>-a</w:t>
      </w:r>
      <w:r w:rsidRPr="00336BA9">
        <w:rPr>
          <w:rFonts w:ascii="Arial" w:hAnsi="Arial" w:cs="Arial"/>
          <w:sz w:val="24"/>
        </w:rPr>
        <w:t>round, we're going to build off the back of the supply chain, the technology, the logistics, the experience that was built by Vog</w:t>
      </w:r>
      <w:r>
        <w:rPr>
          <w:rFonts w:ascii="Arial" w:hAnsi="Arial" w:cs="Arial"/>
          <w:sz w:val="24"/>
        </w:rPr>
        <w:t>tle.”))</w:t>
      </w:r>
    </w:p>
    <w:p w14:paraId="55F2A78A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59123D76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2BCCBA06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((TAKE VO))</w:t>
      </w:r>
    </w:p>
    <w:p w14:paraId="68095012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WE MUST BUILD MORE NUCLEAR ENERGY, SAYS NUCLEAR SCIENTIST JESS GEHIN. </w:t>
      </w:r>
    </w:p>
    <w:p w14:paraId="48519EDA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7E47E2A4" w14:textId="77777777" w:rsidR="003E45EB" w:rsidRPr="00951CB6" w:rsidRDefault="003E45EB" w:rsidP="003E45EB">
      <w:pPr>
        <w:spacing w:after="0" w:line="100" w:lineRule="atLeast"/>
        <w:rPr>
          <w:rFonts w:ascii="Arial" w:hAnsi="Arial" w:cs="Arial"/>
          <w:color w:val="000000"/>
          <w:sz w:val="24"/>
        </w:rPr>
      </w:pPr>
      <w:r w:rsidRPr="00951CB6">
        <w:rPr>
          <w:rFonts w:ascii="Arial" w:hAnsi="Arial" w:cs="Arial"/>
          <w:color w:val="000000"/>
          <w:sz w:val="24"/>
        </w:rPr>
        <w:t>((</w:t>
      </w:r>
      <w:r>
        <w:rPr>
          <w:rFonts w:ascii="Arial" w:hAnsi="Arial" w:cs="Arial"/>
          <w:color w:val="000000"/>
          <w:sz w:val="24"/>
        </w:rPr>
        <w:t>OVERLAY</w:t>
      </w:r>
      <w:r w:rsidRPr="00951CB6">
        <w:rPr>
          <w:rFonts w:ascii="Arial" w:hAnsi="Arial" w:cs="Arial"/>
          <w:color w:val="000000"/>
          <w:sz w:val="24"/>
        </w:rPr>
        <w:t xml:space="preserve">)): </w:t>
      </w:r>
      <w:r>
        <w:rPr>
          <w:rFonts w:ascii="Arial" w:hAnsi="Arial" w:cs="Arial"/>
          <w:color w:val="000000"/>
          <w:sz w:val="24"/>
        </w:rPr>
        <w:t xml:space="preserve">B-Roll </w:t>
      </w:r>
      <w:r w:rsidRPr="00951CB6">
        <w:rPr>
          <w:rFonts w:ascii="Arial" w:hAnsi="Arial" w:cs="Arial"/>
          <w:color w:val="000000"/>
          <w:sz w:val="24"/>
        </w:rPr>
        <w:t xml:space="preserve">Footage of Vogtle expansion project </w:t>
      </w:r>
      <w:r>
        <w:rPr>
          <w:rFonts w:ascii="Arial" w:hAnsi="Arial" w:cs="Arial"/>
          <w:color w:val="000000"/>
          <w:sz w:val="24"/>
        </w:rPr>
        <w:t xml:space="preserve">courtesy of Georgia Power and B-Roll footage of Jess Gehin. </w:t>
      </w:r>
    </w:p>
    <w:p w14:paraId="26CE986E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5EBA6856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304183CF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((TAKE SOT:</w:t>
      </w:r>
    </w:p>
    <w:p w14:paraId="5C6A6A7F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Chyron: Jess Gehin, Ph.D.</w:t>
      </w:r>
    </w:p>
    <w:p w14:paraId="79848338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Nuclear Engineer/Scientist</w:t>
      </w:r>
    </w:p>
    <w:p w14:paraId="6BAAE990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0:28</w:t>
      </w:r>
    </w:p>
    <w:p w14:paraId="16CF1AA6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223E03FC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“The</w:t>
      </w:r>
      <w:r w:rsidRPr="00593C85">
        <w:rPr>
          <w:rFonts w:ascii="Arial" w:hAnsi="Arial" w:cs="Arial"/>
          <w:sz w:val="24"/>
        </w:rPr>
        <w:t xml:space="preserve"> challenge we have with large construction projects like Vog</w:t>
      </w:r>
      <w:r>
        <w:rPr>
          <w:rFonts w:ascii="Arial" w:hAnsi="Arial" w:cs="Arial"/>
          <w:sz w:val="24"/>
        </w:rPr>
        <w:t>tle</w:t>
      </w:r>
      <w:r w:rsidRPr="00593C85">
        <w:rPr>
          <w:rFonts w:ascii="Arial" w:hAnsi="Arial" w:cs="Arial"/>
          <w:sz w:val="24"/>
        </w:rPr>
        <w:t xml:space="preserve"> and there are other construction projects is the first</w:t>
      </w:r>
      <w:r>
        <w:rPr>
          <w:rFonts w:ascii="Arial" w:hAnsi="Arial" w:cs="Arial"/>
          <w:sz w:val="24"/>
        </w:rPr>
        <w:t>-</w:t>
      </w:r>
      <w:r w:rsidRPr="00593C85">
        <w:rPr>
          <w:rFonts w:ascii="Arial" w:hAnsi="Arial" w:cs="Arial"/>
          <w:sz w:val="24"/>
        </w:rPr>
        <w:t>of</w:t>
      </w:r>
      <w:r>
        <w:rPr>
          <w:rFonts w:ascii="Arial" w:hAnsi="Arial" w:cs="Arial"/>
          <w:sz w:val="24"/>
        </w:rPr>
        <w:t>-</w:t>
      </w:r>
      <w:r w:rsidRPr="00593C85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>-</w:t>
      </w:r>
      <w:r w:rsidRPr="00593C85">
        <w:rPr>
          <w:rFonts w:ascii="Arial" w:hAnsi="Arial" w:cs="Arial"/>
          <w:sz w:val="24"/>
        </w:rPr>
        <w:t>kind always seem to take longer and more expensive than what we thought</w:t>
      </w:r>
      <w:r>
        <w:rPr>
          <w:rFonts w:ascii="Arial" w:hAnsi="Arial" w:cs="Arial"/>
          <w:sz w:val="24"/>
        </w:rPr>
        <w:t>.</w:t>
      </w:r>
      <w:r w:rsidRPr="00593C85">
        <w:rPr>
          <w:rFonts w:ascii="Arial" w:hAnsi="Arial" w:cs="Arial"/>
          <w:sz w:val="24"/>
        </w:rPr>
        <w:t xml:space="preserve"> </w:t>
      </w:r>
    </w:p>
    <w:p w14:paraId="402B9E6F" w14:textId="77777777" w:rsidR="003E45EB" w:rsidRDefault="003E45EB" w:rsidP="003E45EB">
      <w:pPr>
        <w:spacing w:after="0" w:line="100" w:lineRule="atLeast"/>
        <w:rPr>
          <w:rFonts w:ascii="Arial" w:hAnsi="Arial" w:cs="Arial"/>
          <w:sz w:val="24"/>
        </w:rPr>
      </w:pPr>
    </w:p>
    <w:p w14:paraId="6469D187" w14:textId="77777777" w:rsidR="003E45EB" w:rsidRPr="009A280B" w:rsidRDefault="003E45EB" w:rsidP="003E45EB">
      <w:pPr>
        <w:spacing w:after="0" w:line="100" w:lineRule="atLeas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</w:t>
      </w:r>
      <w:r w:rsidRPr="00593C85">
        <w:rPr>
          <w:rFonts w:ascii="Arial" w:hAnsi="Arial" w:cs="Arial"/>
          <w:sz w:val="24"/>
        </w:rPr>
        <w:t>he message really needs to be</w:t>
      </w:r>
      <w:r>
        <w:rPr>
          <w:rFonts w:ascii="Arial" w:hAnsi="Arial" w:cs="Arial"/>
          <w:sz w:val="24"/>
        </w:rPr>
        <w:t xml:space="preserve">: </w:t>
      </w:r>
      <w:r w:rsidRPr="009A79F9">
        <w:rPr>
          <w:rFonts w:ascii="Arial" w:hAnsi="Arial" w:cs="Arial"/>
          <w:sz w:val="24"/>
        </w:rPr>
        <w:t>We need to keep moving, moving forward. We've invested in those first</w:t>
      </w:r>
      <w:r>
        <w:rPr>
          <w:rFonts w:ascii="Arial" w:hAnsi="Arial" w:cs="Arial"/>
          <w:sz w:val="24"/>
        </w:rPr>
        <w:t>-</w:t>
      </w:r>
      <w:r w:rsidRPr="009A79F9">
        <w:rPr>
          <w:rFonts w:ascii="Arial" w:hAnsi="Arial" w:cs="Arial"/>
          <w:sz w:val="24"/>
        </w:rPr>
        <w:t>of</w:t>
      </w:r>
      <w:r>
        <w:rPr>
          <w:rFonts w:ascii="Arial" w:hAnsi="Arial" w:cs="Arial"/>
          <w:sz w:val="24"/>
        </w:rPr>
        <w:t>-</w:t>
      </w:r>
      <w:r w:rsidRPr="009A79F9">
        <w:rPr>
          <w:rFonts w:ascii="Arial" w:hAnsi="Arial" w:cs="Arial"/>
          <w:sz w:val="24"/>
        </w:rPr>
        <w:t>kind cost</w:t>
      </w:r>
      <w:r>
        <w:rPr>
          <w:rFonts w:ascii="Arial" w:hAnsi="Arial" w:cs="Arial"/>
          <w:sz w:val="24"/>
        </w:rPr>
        <w:t>s</w:t>
      </w:r>
      <w:r w:rsidRPr="009A79F9">
        <w:rPr>
          <w:rFonts w:ascii="Arial" w:hAnsi="Arial" w:cs="Arial"/>
          <w:sz w:val="24"/>
        </w:rPr>
        <w:t>. We've gained that experience. We should be building more of those plants and taking advantage of what we've learned</w:t>
      </w:r>
      <w:r>
        <w:rPr>
          <w:rFonts w:ascii="Arial" w:hAnsi="Arial" w:cs="Arial"/>
          <w:sz w:val="24"/>
        </w:rPr>
        <w:t>.”))</w:t>
      </w:r>
    </w:p>
    <w:p w14:paraId="4A9813A4" w14:textId="77777777" w:rsidR="00F30725" w:rsidRPr="00F30725" w:rsidRDefault="00F30725" w:rsidP="00F30725">
      <w:pPr>
        <w:jc w:val="right"/>
      </w:pPr>
    </w:p>
    <w:sectPr w:rsidR="00F30725" w:rsidRPr="00F30725" w:rsidSect="00216D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2322" w:right="1080" w:bottom="1440" w:left="1080" w:header="1063" w:footer="115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2BBEB" w14:textId="77777777" w:rsidR="00216D59" w:rsidRDefault="00216D59" w:rsidP="004F50AA">
      <w:pPr>
        <w:spacing w:before="0" w:after="0" w:line="240" w:lineRule="auto"/>
      </w:pPr>
      <w:r>
        <w:separator/>
      </w:r>
    </w:p>
  </w:endnote>
  <w:endnote w:type="continuationSeparator" w:id="0">
    <w:p w14:paraId="2CCD61B8" w14:textId="77777777" w:rsidR="00216D59" w:rsidRDefault="00216D59" w:rsidP="004F50A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132704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991EA1" w14:textId="77777777" w:rsidR="00F30725" w:rsidRDefault="00F30725" w:rsidP="006C4F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60EA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D38F920" w14:textId="77777777" w:rsidR="00830609" w:rsidRDefault="00830609" w:rsidP="00F307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A6A6A6" w:themeColor="background1" w:themeShade="A6"/>
        <w:sz w:val="18"/>
        <w:szCs w:val="18"/>
      </w:rPr>
      <w:id w:val="-1684503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D19CB6" w14:textId="77777777" w:rsidR="00F30725" w:rsidRPr="00F30725" w:rsidRDefault="00F30725" w:rsidP="00F30725">
        <w:pPr>
          <w:pStyle w:val="Footer"/>
          <w:framePr w:w="180" w:wrap="none" w:vAnchor="text" w:hAnchor="margin" w:x="9814" w:y="1"/>
          <w:ind w:left="67" w:right="-697" w:hanging="3"/>
          <w:rPr>
            <w:rStyle w:val="PageNumber"/>
            <w:color w:val="A6A6A6" w:themeColor="background1" w:themeShade="A6"/>
            <w:sz w:val="18"/>
            <w:szCs w:val="18"/>
          </w:rPr>
        </w:pPr>
        <w:r w:rsidRPr="00F30725">
          <w:rPr>
            <w:rStyle w:val="PageNumber"/>
            <w:color w:val="A6A6A6" w:themeColor="background1" w:themeShade="A6"/>
            <w:sz w:val="18"/>
            <w:szCs w:val="18"/>
          </w:rPr>
          <w:fldChar w:fldCharType="begin"/>
        </w:r>
        <w:r w:rsidRPr="00F30725">
          <w:rPr>
            <w:rStyle w:val="PageNumber"/>
            <w:color w:val="A6A6A6" w:themeColor="background1" w:themeShade="A6"/>
            <w:sz w:val="18"/>
            <w:szCs w:val="18"/>
          </w:rPr>
          <w:instrText xml:space="preserve"> PAGE </w:instrText>
        </w:r>
        <w:r w:rsidRPr="00F30725">
          <w:rPr>
            <w:rStyle w:val="PageNumber"/>
            <w:color w:val="A6A6A6" w:themeColor="background1" w:themeShade="A6"/>
            <w:sz w:val="18"/>
            <w:szCs w:val="18"/>
          </w:rPr>
          <w:fldChar w:fldCharType="separate"/>
        </w:r>
        <w:r w:rsidRPr="00F30725">
          <w:rPr>
            <w:rStyle w:val="PageNumber"/>
            <w:noProof/>
            <w:color w:val="A6A6A6" w:themeColor="background1" w:themeShade="A6"/>
            <w:sz w:val="18"/>
            <w:szCs w:val="18"/>
          </w:rPr>
          <w:t>1</w:t>
        </w:r>
        <w:r w:rsidRPr="00F30725">
          <w:rPr>
            <w:rStyle w:val="PageNumber"/>
            <w:color w:val="A6A6A6" w:themeColor="background1" w:themeShade="A6"/>
            <w:sz w:val="18"/>
            <w:szCs w:val="18"/>
          </w:rPr>
          <w:fldChar w:fldCharType="end"/>
        </w:r>
      </w:p>
    </w:sdtContent>
  </w:sdt>
  <w:p w14:paraId="0075D03B" w14:textId="77777777" w:rsidR="00F87B7A" w:rsidRPr="00F87B7A" w:rsidRDefault="00F87B7A" w:rsidP="00F30725">
    <w:pPr>
      <w:spacing w:before="0" w:after="0" w:line="240" w:lineRule="auto"/>
      <w:ind w:right="360"/>
      <w:rPr>
        <w:rFonts w:ascii="Times New Roman" w:hAnsi="Times New Roman"/>
        <w:sz w:val="24"/>
      </w:rPr>
    </w:pPr>
  </w:p>
  <w:p w14:paraId="42C2204E" w14:textId="77777777" w:rsidR="00391200" w:rsidRDefault="00391200" w:rsidP="002E2429">
    <w:pPr>
      <w:pStyle w:val="Footer"/>
      <w:tabs>
        <w:tab w:val="clear" w:pos="8640"/>
      </w:tabs>
    </w:pPr>
    <w:r w:rsidRPr="002E2429">
      <w:rPr>
        <w:noProof/>
        <w:color w:val="004B9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0E8D1" wp14:editId="2C6081C7">
              <wp:simplePos x="0" y="0"/>
              <wp:positionH relativeFrom="page">
                <wp:posOffset>666750</wp:posOffset>
              </wp:positionH>
              <wp:positionV relativeFrom="page">
                <wp:posOffset>9219565</wp:posOffset>
              </wp:positionV>
              <wp:extent cx="6388100" cy="1270"/>
              <wp:effectExtent l="0" t="0" r="12700" b="24130"/>
              <wp:wrapThrough wrapText="bothSides">
                <wp:wrapPolygon edited="0">
                  <wp:start x="0" y="0"/>
                  <wp:lineTo x="0" y="216000"/>
                  <wp:lineTo x="13226" y="216000"/>
                  <wp:lineTo x="21600" y="216000"/>
                  <wp:lineTo x="21600" y="0"/>
                  <wp:lineTo x="0" y="0"/>
                </wp:wrapPolygon>
              </wp:wrapThrough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8100" cy="1270"/>
                      </a:xfrm>
                      <a:prstGeom prst="line">
                        <a:avLst/>
                      </a:prstGeom>
                      <a:ln>
                        <a:solidFill>
                          <a:srgbClr val="004B98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0E4F9C" id="Straight Connector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2.5pt,725.95pt" to="555.5pt,7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" strokecolor="#004b98">
              <w10:wrap type="through" anchorx="page" anchory="page"/>
            </v:line>
          </w:pict>
        </mc:Fallback>
      </mc:AlternateContent>
    </w:r>
    <w:r w:rsidRPr="003912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5F7FB2" wp14:editId="23B27F52">
              <wp:simplePos x="0" y="0"/>
              <wp:positionH relativeFrom="page">
                <wp:posOffset>667310</wp:posOffset>
              </wp:positionH>
              <wp:positionV relativeFrom="page">
                <wp:posOffset>9302115</wp:posOffset>
              </wp:positionV>
              <wp:extent cx="6374130" cy="311785"/>
              <wp:effectExtent l="0" t="0" r="1270" b="5715"/>
              <wp:wrapThrough wrapText="bothSides">
                <wp:wrapPolygon edited="0">
                  <wp:start x="0" y="0"/>
                  <wp:lineTo x="0" y="21116"/>
                  <wp:lineTo x="21561" y="21116"/>
                  <wp:lineTo x="21561" y="0"/>
                  <wp:lineTo x="0" y="0"/>
                </wp:wrapPolygon>
              </wp:wrapThrough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413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ED9848" w14:textId="77777777" w:rsidR="00E6415D" w:rsidRPr="00457864" w:rsidRDefault="00E6415D" w:rsidP="00E6415D">
                          <w:pPr>
                            <w:spacing w:before="0" w:after="0" w:line="240" w:lineRule="auto"/>
                            <w:jc w:val="center"/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</w:pP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American Nuclear Society </w:t>
                          </w:r>
                          <w:r w:rsidRPr="002E2429">
                            <w:rPr>
                              <w:rFonts w:ascii="Arial Narrow" w:hAnsi="Arial Narrow" w:cs="Arial"/>
                              <w:color w:val="004B98"/>
                              <w:szCs w:val="20"/>
                            </w:rPr>
                            <w:t>•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>5200 Thatcher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>Rd, Suite 142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Pr="002E2429">
                            <w:rPr>
                              <w:rFonts w:ascii="Arial Narrow" w:hAnsi="Arial Narrow" w:cs="Arial"/>
                              <w:color w:val="004B98"/>
                              <w:szCs w:val="20"/>
                            </w:rPr>
                            <w:t>•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>Downers Grove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>, IL 605</w:t>
                          </w:r>
                          <w:r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>15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Pr="002E2429">
                            <w:rPr>
                              <w:rFonts w:ascii="Arial Narrow" w:hAnsi="Arial Narrow" w:cs="Arial"/>
                              <w:color w:val="004B98"/>
                              <w:szCs w:val="20"/>
                            </w:rPr>
                            <w:t>•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800-323-3044 </w:t>
                          </w:r>
                          <w:r w:rsidRPr="002E2429">
                            <w:rPr>
                              <w:rFonts w:ascii="Arial Narrow" w:hAnsi="Arial Narrow" w:cs="Arial"/>
                              <w:color w:val="004B98"/>
                              <w:szCs w:val="20"/>
                            </w:rPr>
                            <w:t>•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ans.org </w:t>
                          </w:r>
                          <w:r w:rsidRPr="002E2429">
                            <w:rPr>
                              <w:rFonts w:ascii="Arial Narrow" w:hAnsi="Arial Narrow" w:cs="Arial"/>
                              <w:color w:val="004B98"/>
                              <w:szCs w:val="20"/>
                            </w:rPr>
                            <w:t xml:space="preserve">• </w:t>
                          </w:r>
                          <w:r>
                            <w:rPr>
                              <w:rFonts w:ascii="Arial Narrow" w:hAnsi="Arial Narrow" w:cs="Arial"/>
                              <w:color w:val="000000" w:themeColor="text1"/>
                            </w:rPr>
                            <w:t xml:space="preserve">askanything@ans.org </w:t>
                          </w:r>
                        </w:p>
                        <w:p w14:paraId="18F7D674" w14:textId="77777777" w:rsidR="00391200" w:rsidRPr="00457864" w:rsidRDefault="00391200" w:rsidP="000C58AB">
                          <w:pPr>
                            <w:spacing w:before="0" w:after="0" w:line="240" w:lineRule="auto"/>
                            <w:jc w:val="center"/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F7FB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2.55pt;margin-top:732.45pt;width:501.9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" filled="f" stroked="f">
              <v:textbox inset="0,0,0,0">
                <w:txbxContent>
                  <w:p w14:paraId="3FED9848" w14:textId="77777777" w:rsidR="00E6415D" w:rsidRPr="00457864" w:rsidRDefault="00E6415D" w:rsidP="00E6415D">
                    <w:pPr>
                      <w:spacing w:before="0" w:after="0" w:line="240" w:lineRule="auto"/>
                      <w:jc w:val="center"/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</w:pP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American Nuclear Society </w:t>
                    </w:r>
                    <w:r w:rsidRPr="002E2429">
                      <w:rPr>
                        <w:rFonts w:ascii="Arial Narrow" w:hAnsi="Arial Narrow" w:cs="Arial"/>
                        <w:color w:val="004B98"/>
                        <w:szCs w:val="20"/>
                      </w:rPr>
                      <w:t>•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>5200 Thatcher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>Rd, Suite 142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</w:t>
                    </w:r>
                    <w:r w:rsidRPr="002E2429">
                      <w:rPr>
                        <w:rFonts w:ascii="Arial Narrow" w:hAnsi="Arial Narrow" w:cs="Arial"/>
                        <w:color w:val="004B98"/>
                        <w:szCs w:val="20"/>
                      </w:rPr>
                      <w:t>•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</w:t>
                    </w:r>
                    <w:r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>Downers Grove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>, IL 605</w:t>
                    </w:r>
                    <w:r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>15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</w:t>
                    </w:r>
                    <w:r w:rsidRPr="002E2429">
                      <w:rPr>
                        <w:rFonts w:ascii="Arial Narrow" w:hAnsi="Arial Narrow" w:cs="Arial"/>
                        <w:color w:val="004B98"/>
                        <w:szCs w:val="20"/>
                      </w:rPr>
                      <w:t>•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800-323-3044 </w:t>
                    </w:r>
                    <w:r w:rsidRPr="002E2429">
                      <w:rPr>
                        <w:rFonts w:ascii="Arial Narrow" w:hAnsi="Arial Narrow" w:cs="Arial"/>
                        <w:color w:val="004B98"/>
                        <w:szCs w:val="20"/>
                      </w:rPr>
                      <w:t>•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ans.org </w:t>
                    </w:r>
                    <w:r w:rsidRPr="002E2429">
                      <w:rPr>
                        <w:rFonts w:ascii="Arial Narrow" w:hAnsi="Arial Narrow" w:cs="Arial"/>
                        <w:color w:val="004B98"/>
                        <w:szCs w:val="20"/>
                      </w:rPr>
                      <w:t xml:space="preserve">• </w:t>
                    </w:r>
                    <w:r>
                      <w:rPr>
                        <w:rFonts w:ascii="Arial Narrow" w:hAnsi="Arial Narrow" w:cs="Arial"/>
                        <w:color w:val="000000" w:themeColor="text1"/>
                      </w:rPr>
                      <w:t xml:space="preserve">askanything@ans.org </w:t>
                    </w:r>
                  </w:p>
                  <w:p w14:paraId="18F7D674" w14:textId="77777777" w:rsidR="00391200" w:rsidRPr="00457864" w:rsidRDefault="00391200" w:rsidP="000C58AB">
                    <w:pPr>
                      <w:spacing w:before="0" w:after="0" w:line="240" w:lineRule="auto"/>
                      <w:jc w:val="center"/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E1C3" w14:textId="77777777" w:rsidR="00BD2241" w:rsidRDefault="00BD2241">
    <w:pPr>
      <w:pStyle w:val="Footer"/>
    </w:pPr>
    <w:r w:rsidRPr="00391200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D95F0F7" wp14:editId="1C49F346">
              <wp:simplePos x="0" y="0"/>
              <wp:positionH relativeFrom="page">
                <wp:posOffset>642026</wp:posOffset>
              </wp:positionH>
              <wp:positionV relativeFrom="page">
                <wp:posOffset>9455285</wp:posOffset>
              </wp:positionV>
              <wp:extent cx="6517383" cy="253419"/>
              <wp:effectExtent l="0" t="0" r="10795" b="635"/>
              <wp:wrapThrough wrapText="bothSides">
                <wp:wrapPolygon edited="0">
                  <wp:start x="0" y="0"/>
                  <wp:lineTo x="0" y="20571"/>
                  <wp:lineTo x="21594" y="20571"/>
                  <wp:lineTo x="21594" y="0"/>
                  <wp:lineTo x="0" y="0"/>
                </wp:wrapPolygon>
              </wp:wrapThrough>
              <wp:docPr id="1717283326" name="Text Box 17172833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7383" cy="2534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1EF2E" w14:textId="77777777" w:rsidR="00BD2241" w:rsidRPr="00457864" w:rsidRDefault="00BD2241" w:rsidP="00BD2241">
                          <w:pPr>
                            <w:spacing w:before="0" w:after="0" w:line="240" w:lineRule="auto"/>
                            <w:jc w:val="center"/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</w:pP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American Nuclear Society </w:t>
                          </w:r>
                          <w:r w:rsidRPr="002E2429">
                            <w:rPr>
                              <w:rFonts w:ascii="Arial Narrow" w:hAnsi="Arial Narrow" w:cs="Arial"/>
                              <w:color w:val="004B98"/>
                              <w:szCs w:val="20"/>
                            </w:rPr>
                            <w:t>•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="005D47B3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>5200 Thatcher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="005D47B3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>Rd, Suite 142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Pr="002E2429">
                            <w:rPr>
                              <w:rFonts w:ascii="Arial Narrow" w:hAnsi="Arial Narrow" w:cs="Arial"/>
                              <w:color w:val="004B98"/>
                              <w:szCs w:val="20"/>
                            </w:rPr>
                            <w:t>•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="005D47B3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>Downers Grove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>, IL 605</w:t>
                          </w:r>
                          <w:r w:rsidR="005D47B3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>15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</w:t>
                          </w:r>
                          <w:r w:rsidRPr="002E2429">
                            <w:rPr>
                              <w:rFonts w:ascii="Arial Narrow" w:hAnsi="Arial Narrow" w:cs="Arial"/>
                              <w:color w:val="004B98"/>
                              <w:szCs w:val="20"/>
                            </w:rPr>
                            <w:t>•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800-323-3044 </w:t>
                          </w:r>
                          <w:r w:rsidRPr="002E2429">
                            <w:rPr>
                              <w:rFonts w:ascii="Arial Narrow" w:hAnsi="Arial Narrow" w:cs="Arial"/>
                              <w:color w:val="004B98"/>
                              <w:szCs w:val="20"/>
                            </w:rPr>
                            <w:t>•</w:t>
                          </w:r>
                          <w:r w:rsidRPr="00457864">
                            <w:rPr>
                              <w:rFonts w:ascii="Arial Narrow" w:hAnsi="Arial Narrow" w:cs="Arial"/>
                              <w:color w:val="000000" w:themeColor="text1"/>
                              <w:szCs w:val="20"/>
                            </w:rPr>
                            <w:t xml:space="preserve"> ans.org </w:t>
                          </w:r>
                          <w:r w:rsidRPr="002E2429">
                            <w:rPr>
                              <w:rFonts w:ascii="Arial Narrow" w:hAnsi="Arial Narrow" w:cs="Arial"/>
                              <w:color w:val="004B98"/>
                              <w:szCs w:val="20"/>
                            </w:rPr>
                            <w:t xml:space="preserve">• </w:t>
                          </w:r>
                          <w:r>
                            <w:rPr>
                              <w:rFonts w:ascii="Arial Narrow" w:hAnsi="Arial Narrow" w:cs="Arial"/>
                              <w:color w:val="000000" w:themeColor="text1"/>
                            </w:rPr>
                            <w:t xml:space="preserve">askanything@ans.org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95F0F7" id="_x0000_t202" coordsize="21600,21600" o:spt="202" path="m,l,21600r21600,l21600,xe">
              <v:stroke joinstyle="miter"/>
              <v:path gradientshapeok="t" o:connecttype="rect"/>
            </v:shapetype>
            <v:shape id="Text Box 1717283326" o:spid="_x0000_s1027" type="#_x0000_t202" style="position:absolute;margin-left:50.55pt;margin-top:744.5pt;width:513.2pt;height:19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" filled="f" stroked="f">
              <v:textbox inset="0,0,0,0">
                <w:txbxContent>
                  <w:p w14:paraId="2BC1EF2E" w14:textId="77777777" w:rsidR="00BD2241" w:rsidRPr="00457864" w:rsidRDefault="00BD2241" w:rsidP="00BD2241">
                    <w:pPr>
                      <w:spacing w:before="0" w:after="0" w:line="240" w:lineRule="auto"/>
                      <w:jc w:val="center"/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</w:pP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American Nuclear Society </w:t>
                    </w:r>
                    <w:r w:rsidRPr="002E2429">
                      <w:rPr>
                        <w:rFonts w:ascii="Arial Narrow" w:hAnsi="Arial Narrow" w:cs="Arial"/>
                        <w:color w:val="004B98"/>
                        <w:szCs w:val="20"/>
                      </w:rPr>
                      <w:t>•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</w:t>
                    </w:r>
                    <w:r w:rsidR="005D47B3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>5200 Thatcher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</w:t>
                    </w:r>
                    <w:r w:rsidR="005D47B3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>Rd, Suite 142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</w:t>
                    </w:r>
                    <w:r w:rsidRPr="002E2429">
                      <w:rPr>
                        <w:rFonts w:ascii="Arial Narrow" w:hAnsi="Arial Narrow" w:cs="Arial"/>
                        <w:color w:val="004B98"/>
                        <w:szCs w:val="20"/>
                      </w:rPr>
                      <w:t>•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</w:t>
                    </w:r>
                    <w:r w:rsidR="005D47B3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>Downers Grove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>, IL 605</w:t>
                    </w:r>
                    <w:r w:rsidR="005D47B3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>15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</w:t>
                    </w:r>
                    <w:r w:rsidRPr="002E2429">
                      <w:rPr>
                        <w:rFonts w:ascii="Arial Narrow" w:hAnsi="Arial Narrow" w:cs="Arial"/>
                        <w:color w:val="004B98"/>
                        <w:szCs w:val="20"/>
                      </w:rPr>
                      <w:t>•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800-323-3044 </w:t>
                    </w:r>
                    <w:r w:rsidRPr="002E2429">
                      <w:rPr>
                        <w:rFonts w:ascii="Arial Narrow" w:hAnsi="Arial Narrow" w:cs="Arial"/>
                        <w:color w:val="004B98"/>
                        <w:szCs w:val="20"/>
                      </w:rPr>
                      <w:t>•</w:t>
                    </w:r>
                    <w:r w:rsidRPr="00457864">
                      <w:rPr>
                        <w:rFonts w:ascii="Arial Narrow" w:hAnsi="Arial Narrow" w:cs="Arial"/>
                        <w:color w:val="000000" w:themeColor="text1"/>
                        <w:szCs w:val="20"/>
                      </w:rPr>
                      <w:t xml:space="preserve"> ans.org </w:t>
                    </w:r>
                    <w:r w:rsidRPr="002E2429">
                      <w:rPr>
                        <w:rFonts w:ascii="Arial Narrow" w:hAnsi="Arial Narrow" w:cs="Arial"/>
                        <w:color w:val="004B98"/>
                        <w:szCs w:val="20"/>
                      </w:rPr>
                      <w:t xml:space="preserve">• </w:t>
                    </w:r>
                    <w:r>
                      <w:rPr>
                        <w:rFonts w:ascii="Arial Narrow" w:hAnsi="Arial Narrow" w:cs="Arial"/>
                        <w:color w:val="000000" w:themeColor="text1"/>
                      </w:rPr>
                      <w:t xml:space="preserve">askanything@ans.org 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2E2429">
      <w:rPr>
        <w:noProof/>
        <w:color w:val="004B9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06791A" wp14:editId="7F60CEE1">
              <wp:simplePos x="0" y="0"/>
              <wp:positionH relativeFrom="page">
                <wp:posOffset>685800</wp:posOffset>
              </wp:positionH>
              <wp:positionV relativeFrom="page">
                <wp:posOffset>9401175</wp:posOffset>
              </wp:positionV>
              <wp:extent cx="6388100" cy="127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903565112" name="Straight Connector 903565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8100" cy="1270"/>
                      </a:xfrm>
                      <a:prstGeom prst="line">
                        <a:avLst/>
                      </a:prstGeom>
                      <a:ln w="9525">
                        <a:solidFill>
                          <a:srgbClr val="03528A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8BDF23" id="Straight Connector 9035651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740.25pt" to="557pt,7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" strokecolor="#03528a">
              <w10:wrap type="through"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E969" w14:textId="77777777" w:rsidR="00216D59" w:rsidRDefault="00216D59" w:rsidP="004F50AA">
      <w:pPr>
        <w:spacing w:before="0" w:after="0" w:line="240" w:lineRule="auto"/>
      </w:pPr>
      <w:r>
        <w:separator/>
      </w:r>
    </w:p>
  </w:footnote>
  <w:footnote w:type="continuationSeparator" w:id="0">
    <w:p w14:paraId="2F5728A9" w14:textId="77777777" w:rsidR="00216D59" w:rsidRDefault="00216D59" w:rsidP="004F50A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57262" w14:textId="77777777" w:rsidR="00DE3032" w:rsidRDefault="00DE30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F5EAF" w14:textId="77777777" w:rsidR="00DE3032" w:rsidRDefault="00DE30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8668" w14:textId="77777777" w:rsidR="00BD2241" w:rsidRDefault="00BD2241">
    <w:pPr>
      <w:pStyle w:val="Header"/>
    </w:pPr>
    <w:r>
      <w:rPr>
        <w:noProof/>
      </w:rPr>
      <w:drawing>
        <wp:inline distT="0" distB="0" distL="0" distR="0" wp14:anchorId="11CB3459" wp14:editId="3BA3FFB7">
          <wp:extent cx="3013549" cy="405535"/>
          <wp:effectExtent l="0" t="0" r="0" b="1270"/>
          <wp:docPr id="1078931378" name="Picture 1078931378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931378" name="Picture 1078931378" descr="A blue letter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3549" cy="405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97408368">
    <w:abstractNumId w:val="4"/>
  </w:num>
  <w:num w:numId="2" w16cid:durableId="1169296169">
    <w:abstractNumId w:val="3"/>
  </w:num>
  <w:num w:numId="3" w16cid:durableId="1575043995">
    <w:abstractNumId w:val="2"/>
  </w:num>
  <w:num w:numId="4" w16cid:durableId="1385913662">
    <w:abstractNumId w:val="1"/>
  </w:num>
  <w:num w:numId="5" w16cid:durableId="127732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59"/>
    <w:rsid w:val="000218EE"/>
    <w:rsid w:val="00051D40"/>
    <w:rsid w:val="00060EAE"/>
    <w:rsid w:val="00082767"/>
    <w:rsid w:val="000C58AB"/>
    <w:rsid w:val="000F2094"/>
    <w:rsid w:val="00185CD0"/>
    <w:rsid w:val="001E267D"/>
    <w:rsid w:val="001E6EC9"/>
    <w:rsid w:val="00215FB1"/>
    <w:rsid w:val="00216D59"/>
    <w:rsid w:val="002E2429"/>
    <w:rsid w:val="00357F67"/>
    <w:rsid w:val="00391200"/>
    <w:rsid w:val="003A4F06"/>
    <w:rsid w:val="003E45EB"/>
    <w:rsid w:val="004136F1"/>
    <w:rsid w:val="0042689F"/>
    <w:rsid w:val="00457864"/>
    <w:rsid w:val="004716C3"/>
    <w:rsid w:val="004855D5"/>
    <w:rsid w:val="004C03E3"/>
    <w:rsid w:val="004F50AA"/>
    <w:rsid w:val="00515F94"/>
    <w:rsid w:val="00597CC9"/>
    <w:rsid w:val="005B6667"/>
    <w:rsid w:val="005D47B3"/>
    <w:rsid w:val="006C056B"/>
    <w:rsid w:val="007C645B"/>
    <w:rsid w:val="00830609"/>
    <w:rsid w:val="00833051"/>
    <w:rsid w:val="008D5F84"/>
    <w:rsid w:val="008E3D4A"/>
    <w:rsid w:val="0095160A"/>
    <w:rsid w:val="009C5CCB"/>
    <w:rsid w:val="00A541B1"/>
    <w:rsid w:val="00A57C0C"/>
    <w:rsid w:val="00AA21AC"/>
    <w:rsid w:val="00AD411A"/>
    <w:rsid w:val="00B1229F"/>
    <w:rsid w:val="00B46BA6"/>
    <w:rsid w:val="00BD2241"/>
    <w:rsid w:val="00BF15B3"/>
    <w:rsid w:val="00BF6082"/>
    <w:rsid w:val="00C041DB"/>
    <w:rsid w:val="00C75176"/>
    <w:rsid w:val="00CD440E"/>
    <w:rsid w:val="00D268A5"/>
    <w:rsid w:val="00D274EE"/>
    <w:rsid w:val="00D868B9"/>
    <w:rsid w:val="00DD5406"/>
    <w:rsid w:val="00DE3032"/>
    <w:rsid w:val="00E32551"/>
    <w:rsid w:val="00E40CD3"/>
    <w:rsid w:val="00E4586B"/>
    <w:rsid w:val="00E6415D"/>
    <w:rsid w:val="00E7243F"/>
    <w:rsid w:val="00E81223"/>
    <w:rsid w:val="00E86164"/>
    <w:rsid w:val="00EB72A9"/>
    <w:rsid w:val="00F0535B"/>
    <w:rsid w:val="00F30725"/>
    <w:rsid w:val="00F737B4"/>
    <w:rsid w:val="00F87B7A"/>
    <w:rsid w:val="00F932F4"/>
    <w:rsid w:val="00F9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8E78EB"/>
  <w15:docId w15:val="{5E68FFF3-BB81-4FFB-B4E2-581F7A92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0F2094"/>
    <w:pPr>
      <w:spacing w:after="200"/>
      <w:contextualSpacing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0F2094"/>
    <w:pPr>
      <w:outlineLvl w:val="2"/>
    </w:pPr>
    <w:rPr>
      <w:b/>
      <w:color w:val="808080" w:themeColor="background1" w:themeShade="80"/>
    </w:rPr>
  </w:style>
  <w:style w:type="paragraph" w:styleId="Heading4">
    <w:name w:val="heading 4"/>
    <w:basedOn w:val="Heading2"/>
    <w:next w:val="Normal"/>
    <w:link w:val="Heading4Char"/>
    <w:unhideWhenUsed/>
    <w:qFormat/>
    <w:rsid w:val="000F2094"/>
    <w:pPr>
      <w:spacing w:before="280"/>
      <w:outlineLvl w:val="3"/>
    </w:pPr>
    <w:rPr>
      <w:color w:val="004B9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F2094"/>
    <w:rPr>
      <w:rFonts w:asciiTheme="minorHAnsi" w:hAnsiTheme="minorHAnsi"/>
      <w:b/>
      <w:color w:val="808080" w:themeColor="background1" w:themeShade="80"/>
      <w:szCs w:val="24"/>
    </w:rPr>
  </w:style>
  <w:style w:type="character" w:customStyle="1" w:styleId="Heading4Char">
    <w:name w:val="Heading 4 Char"/>
    <w:basedOn w:val="DefaultParagraphFont"/>
    <w:link w:val="Heading4"/>
    <w:rsid w:val="000F2094"/>
    <w:rPr>
      <w:rFonts w:asciiTheme="minorHAnsi" w:hAnsiTheme="minorHAnsi"/>
      <w:color w:val="004B98"/>
      <w:sz w:val="24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F50AA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4F50AA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nhideWhenUsed/>
    <w:rsid w:val="004F50AA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4F50AA"/>
    <w:rPr>
      <w:rFonts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E40CD3"/>
    <w:rPr>
      <w:color w:val="004B98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40C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C58AB"/>
    <w:rPr>
      <w:color w:val="800080" w:themeColor="followedHyperlink"/>
      <w:u w:val="single"/>
    </w:rPr>
  </w:style>
  <w:style w:type="character" w:styleId="PageNumber">
    <w:name w:val="page number"/>
    <w:basedOn w:val="DefaultParagraphFont"/>
    <w:semiHidden/>
    <w:unhideWhenUsed/>
    <w:rsid w:val="00F3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ns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ans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ith\Downloads\DRAFT%2011%20Feb%202024%20Vogtle%204%20criticality%20Video%20News%20Release_AmericanNuclearSocie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c6e61-8b39-4229-a4e0-965c80507155">
      <Terms xmlns="http://schemas.microsoft.com/office/infopath/2007/PartnerControls"/>
    </lcf76f155ced4ddcb4097134ff3c332f>
    <TaxCatchAll xmlns="0bf5152f-5338-4b51-a362-8d4c6d13c8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DF2023288AE4FB3016517B60BA81B" ma:contentTypeVersion="18" ma:contentTypeDescription="Create a new document." ma:contentTypeScope="" ma:versionID="8b23954dd5aa53034dafebed03ea7293">
  <xsd:schema xmlns:xsd="http://www.w3.org/2001/XMLSchema" xmlns:xs="http://www.w3.org/2001/XMLSchema" xmlns:p="http://schemas.microsoft.com/office/2006/metadata/properties" xmlns:ns2="b3ac6e61-8b39-4229-a4e0-965c80507155" xmlns:ns3="0bf5152f-5338-4b51-a362-8d4c6d13c837" targetNamespace="http://schemas.microsoft.com/office/2006/metadata/properties" ma:root="true" ma:fieldsID="67fec92039fc58d08c7a8a1d2b07b495" ns2:_="" ns3:_="">
    <xsd:import namespace="b3ac6e61-8b39-4229-a4e0-965c80507155"/>
    <xsd:import namespace="0bf5152f-5338-4b51-a362-8d4c6d13c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c6e61-8b39-4229-a4e0-965c80507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81e856-da4e-4d70-b14e-1ab195ccf8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5152f-5338-4b51-a362-8d4c6d13c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1a083-9fc7-4d82-a741-1d64b932a278}" ma:internalName="TaxCatchAll" ma:showField="CatchAllData" ma:web="0bf5152f-5338-4b51-a362-8d4c6d13c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7ED95D-0CB1-40CF-A458-A4A666413C50}">
  <ds:schemaRefs>
    <ds:schemaRef ds:uri="http://schemas.microsoft.com/office/2006/metadata/properties"/>
    <ds:schemaRef ds:uri="http://schemas.microsoft.com/office/infopath/2007/PartnerControls"/>
    <ds:schemaRef ds:uri="b3ac6e61-8b39-4229-a4e0-965c80507155"/>
    <ds:schemaRef ds:uri="0bf5152f-5338-4b51-a362-8d4c6d13c837"/>
  </ds:schemaRefs>
</ds:datastoreItem>
</file>

<file path=customXml/itemProps2.xml><?xml version="1.0" encoding="utf-8"?>
<ds:datastoreItem xmlns:ds="http://schemas.openxmlformats.org/officeDocument/2006/customXml" ds:itemID="{0853D330-98F6-47A1-93B2-291DF48866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c6e61-8b39-4229-a4e0-965c80507155"/>
    <ds:schemaRef ds:uri="0bf5152f-5338-4b51-a362-8d4c6d13c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1247B6-E751-4E9A-9E04-4198545468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5B762D-E575-4B12-B672-137BF48C7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11 Feb 2024 Vogtle 4 criticality Video News Release_AmericanNuclearSociety</Template>
  <TotalTime>1</TotalTime>
  <Pages>3</Pages>
  <Words>549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Microsoft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asmith</dc:creator>
  <cp:lastModifiedBy>Andrew Smith</cp:lastModifiedBy>
  <cp:revision>2</cp:revision>
  <cp:lastPrinted>2013-08-07T19:47:00Z</cp:lastPrinted>
  <dcterms:created xsi:type="dcterms:W3CDTF">2024-02-14T13:50:00Z</dcterms:created>
  <dcterms:modified xsi:type="dcterms:W3CDTF">2024-02-14T13:51:00Z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0x010100ED2DF2023288AE4FB3016517B60BA81B</vt:lpwstr>
  </property>
  <property fmtid="{D5CDD505-2E9C-101B-9397-08002B2CF9AE}" pid="4" name="GrammarlyDocumentId">
    <vt:lpwstr>02eebc248df0081da9b1b7b2e0924fc4dbbcf7718cf1762a6672fa88cca06f2a</vt:lpwstr>
  </property>
</Properties>
</file>